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天津市宝坻区妇产医院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科室设置：外科、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内科、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妇科、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产科、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中医科、儿科、手术室、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麻醉科、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药剂科、检验科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放射科、超声科、办公室、人事科、财务科、总务科、医政科、护理部、医院感染管理科、信息科、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设备科、保卫科、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医保科、供应室、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安全生产科、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共卫生科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、病案室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公共服务职能：开展医疗、诊疗与护理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三、专业介绍：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（一）专业方向及服务名称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妇科专业；计划生育专业；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产科专业；儿科专业；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麻醉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专业；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医学检验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专业（包括临床检验、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临床微生物学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临床化学检验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临床免疫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；医学影像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X线诊断专业；CT诊断专业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；超声诊断专业；内科专业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心电诊断专业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外科专业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（二）特色服务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产儿科合作；中医、妇科合作；中医、产科合作等。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四、就诊须知：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（一）门诊诊疗时间：07:50—11:30，13:30—16:50（冬季）14:00—17:20（夏季）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（二）门诊挂号：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1.挂号时间：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自助机：07:30—17:20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人工窗口：24小时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2.挂号费：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普通号：10元；普通号（中医）：12元；副主任号：20元；副主任号（中医）：22元；正主任号：30元；内科、外科免收挂号费。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3.挂号条当日有效，过期作废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（三）门诊退费退号：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1.退换号：请于当天将挂号条（未接诊）至人工窗口进行退号；自助机缴费挂号患者，请至人工窗口办理退费手续。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2.退费：当日退费、往期退费请将收费票据由开单医生签字后，至人工窗口办理退费手续。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（四）诊断证明书及休假证明书盖章：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1.诊断证明书（包括休假证明书）一式两份，（需提供病历）至收费处盖章（07:50—11:30，13:30—16:50（冬季），14:00—17:20（夏季））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（五）检验报告单打印：自助机位于一楼住院处旁，二楼妇科门诊旁，将检验码对准扫描口，自助打印。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（六）门诊预约：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1.预约方式：津医保APP预约（10月份启动）、天津市宝坻区妇产医院服务平台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2.预约时间：24小时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3.取号时间：就诊当天按预约时间段取号。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住院须知：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（一）办理住院流程：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 患者来院就诊，挂号，建立门诊病历；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 门诊医师诊断病情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开具住院证；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 患者携带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住院证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到出入院办理处办理住院手续，提交身份证；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 患者交住院押金，打印预交款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收据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，收费处提供押金收据。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 （二）注意事项：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患者携带医保卡、身份证到住院处办理入院手续；核对姓名字形、性别、出生年月日、年龄、时间，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确保信息正确并签字确认。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为配合诊疗及回访工作的需要，请您留下详细的家庭住址、联系人姓名、关系及电话、携带患者本人身份证留取复印件，对患者的所有资料信息我们将会履行医疗保密义务；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六、检验检查：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（一）临床检验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1.流程：患者就诊→医生开具医嘱→缴费→检验项目确认→标本采集→标本检测→报告出具。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2.须知、注意事项：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糖耐量空腹静脉抽血时间：07:50—09:30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3.报告获取时间及方式：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报告获取时间：不同检测项目报告时间不同，患者根据告知时间领取报告。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方式：自助报告机、检验科窗口均可。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（二）超声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1.流程：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（1）一般门诊超声检查流程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由临床医生根据患者病情开具相应的彩超检查申请单→患者缴费，持缴费票据来超声科排队→排队到号后，进入相应诊室检查。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（2）住院患者超声检查流程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由临床医生根据患者病情开具相应的彩超检查医嘱→病房打印超声检查预约单→陪检人员持检查预约单带病人到超声室检查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（3）超声检查注意事项：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肝胆胰脾及门静脉、腹主动脉超声检查前需空腹，如同时有呼气试验检查的病人，需先行空腹超声检查，以免气体影响。泌尿系超声需适量充盈膀胱。经腹部的妇科超声检查需充盈膀胱。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系统性产前筛查及胎儿心脏筛查检查请提前预约（预约电话60796116）。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报告获取：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门诊超声检查结束后10分钟内（特殊情况———复杂病例、需会诊病例一般不超过30分钟），由检查医生打印报告后交给病人。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住院患者检查结束后30分钟内出具报告，PASC系统提交报告后即上传至医生系统。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（三）影像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 流程及报告获取时间、方式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平片检查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临床医生申请→收费窗口缴费/扫码缴费（住院患者计费）→检查室检查→检查结束后：门急诊30分钟在登记室领取胶片和报告。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CT检查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临床医生申请→收费窗口缴费/扫码缴费（住院患者计费）→检查室检查→检查结束后：门急诊头部、颈腰间盘等CT60-120分钟出报告.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2.影像学检查前须知及注意事项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做X线检查(拍片子)需要注意以下几点：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检查前，需去掉检查部位携带的饰品或金属物品，如耳环、项链、手镯、钥匙、膏药、胶布、金属皮带等，应避免穿着带有金属丝线或者其它装饰品的衣物，避免给医生的诊断带来干扰，甚至造成误诊或漏诊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（2）检查中，请按照工作人员的要求保持相应的体位，曝光期间保持体位静止，以保证胶片质量；对于不合作的幼儿和年老体弱的患者，需患者家属积极配合放射工作人员；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（3）设备处于工作状态时，门口照射信号灯亮起，此时不能开启检查门，也不能进入检查室，在候诊区的所有候诊者一律在防护门外等候，尽量避免在辐射区内停留；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（4）请怀孕者务必在检查前告知放射科医务人员，怀孕早期(1—3月)尽量避免腹部X线检查。为明确诊断而必须做放射检查的孕妇，应当权衡利弊，需受检者签字认可后才能接受放射检查；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（5）您的影像检查资料需妥善保管，以便下次复查时对比分析；复查的患者请携带相关的病历及影像检查资料，供医生综合分析、对照。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CT平扫注意事项：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（1）去除检查部位金属衣物及金属饰品，防止造成金属伪影，影响诊断；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（2）腹部检查，根据临床医师指导能喝水的必须喝水，盆腔检查能憋尿要憋尿；做检查过程中，切记一定不能动，根据指令配合吸气、呼气和憋气；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（3）腹部扫描前一周不吃含金属的药物，不做胃肠造影，影响CT的图像质量，从而导致误诊及漏诊。在等待检查时，若因饥饿出现头晕、出冷汗等低血糖症状，可以饮糖水；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（4）怀孕期间及备孕前不能做检查，如必须要做，需要签字确认。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服务时间：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门诊：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07:50—11:30，13:30—16:50（冬季），14:00—17:20（夏季））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急诊：24小时应诊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交通情况：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公交：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596路（宝坻妇产医院站）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8EFA143A-D3F0-46CB-A385-5D5359D68F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TJhNThjODBjY2VlMmMwMmYzMWMzYzc3ZTU5MmEifQ=="/>
  </w:docVars>
  <w:rsids>
    <w:rsidRoot w:val="4E8E0D5D"/>
    <w:rsid w:val="003357D8"/>
    <w:rsid w:val="00494FFB"/>
    <w:rsid w:val="004F5239"/>
    <w:rsid w:val="010C299E"/>
    <w:rsid w:val="013C690E"/>
    <w:rsid w:val="01854DF6"/>
    <w:rsid w:val="01904F18"/>
    <w:rsid w:val="01E52B01"/>
    <w:rsid w:val="02672DC5"/>
    <w:rsid w:val="027654C7"/>
    <w:rsid w:val="02866093"/>
    <w:rsid w:val="028B6241"/>
    <w:rsid w:val="028E13EB"/>
    <w:rsid w:val="02B250DA"/>
    <w:rsid w:val="02B41F9E"/>
    <w:rsid w:val="02F0175E"/>
    <w:rsid w:val="02F56D74"/>
    <w:rsid w:val="02F96864"/>
    <w:rsid w:val="031B7630"/>
    <w:rsid w:val="032338E1"/>
    <w:rsid w:val="03265180"/>
    <w:rsid w:val="03294BC4"/>
    <w:rsid w:val="03353D51"/>
    <w:rsid w:val="033A6423"/>
    <w:rsid w:val="033D1DCF"/>
    <w:rsid w:val="036C617D"/>
    <w:rsid w:val="036D4CFA"/>
    <w:rsid w:val="03764359"/>
    <w:rsid w:val="037F1DDC"/>
    <w:rsid w:val="03E01910"/>
    <w:rsid w:val="03E601EE"/>
    <w:rsid w:val="040C0819"/>
    <w:rsid w:val="04267BE9"/>
    <w:rsid w:val="044163B3"/>
    <w:rsid w:val="04572F0C"/>
    <w:rsid w:val="04691DDD"/>
    <w:rsid w:val="04730898"/>
    <w:rsid w:val="047B7DC8"/>
    <w:rsid w:val="048D2738"/>
    <w:rsid w:val="04A668AD"/>
    <w:rsid w:val="04A7196A"/>
    <w:rsid w:val="04AC0F3D"/>
    <w:rsid w:val="04B74C29"/>
    <w:rsid w:val="04D94B9F"/>
    <w:rsid w:val="04ED08EF"/>
    <w:rsid w:val="04FC088E"/>
    <w:rsid w:val="04FC263C"/>
    <w:rsid w:val="051D49E5"/>
    <w:rsid w:val="054B711F"/>
    <w:rsid w:val="05542478"/>
    <w:rsid w:val="05690402"/>
    <w:rsid w:val="056D0835"/>
    <w:rsid w:val="05974724"/>
    <w:rsid w:val="05AF3B52"/>
    <w:rsid w:val="05CA03F8"/>
    <w:rsid w:val="05F7322D"/>
    <w:rsid w:val="061816F7"/>
    <w:rsid w:val="06314567"/>
    <w:rsid w:val="0653264B"/>
    <w:rsid w:val="06787267"/>
    <w:rsid w:val="06AE3E0A"/>
    <w:rsid w:val="07613C0E"/>
    <w:rsid w:val="0763581A"/>
    <w:rsid w:val="077F43DC"/>
    <w:rsid w:val="07966D78"/>
    <w:rsid w:val="07B13715"/>
    <w:rsid w:val="07CB6F6E"/>
    <w:rsid w:val="07D16CD0"/>
    <w:rsid w:val="0881384D"/>
    <w:rsid w:val="08BF520D"/>
    <w:rsid w:val="08C43471"/>
    <w:rsid w:val="08C835F4"/>
    <w:rsid w:val="08D17D60"/>
    <w:rsid w:val="09021F6F"/>
    <w:rsid w:val="094C3466"/>
    <w:rsid w:val="09756E61"/>
    <w:rsid w:val="09821693"/>
    <w:rsid w:val="09880942"/>
    <w:rsid w:val="099E26EF"/>
    <w:rsid w:val="0A0D60C8"/>
    <w:rsid w:val="0AAA19CF"/>
    <w:rsid w:val="0ABB4D47"/>
    <w:rsid w:val="0ADE6740"/>
    <w:rsid w:val="0AEE2A27"/>
    <w:rsid w:val="0B071D3B"/>
    <w:rsid w:val="0B3F3282"/>
    <w:rsid w:val="0BA17A99"/>
    <w:rsid w:val="0BDE2D08"/>
    <w:rsid w:val="0C594818"/>
    <w:rsid w:val="0C6B6869"/>
    <w:rsid w:val="0C6D2071"/>
    <w:rsid w:val="0C722836"/>
    <w:rsid w:val="0CB67574"/>
    <w:rsid w:val="0CF54541"/>
    <w:rsid w:val="0D34791F"/>
    <w:rsid w:val="0D8B01D7"/>
    <w:rsid w:val="0DC45CC1"/>
    <w:rsid w:val="0DE77F12"/>
    <w:rsid w:val="0DF52F7A"/>
    <w:rsid w:val="0DF77159"/>
    <w:rsid w:val="0E085A19"/>
    <w:rsid w:val="0E277063"/>
    <w:rsid w:val="0E8548DB"/>
    <w:rsid w:val="0ECC01AA"/>
    <w:rsid w:val="0F3D3F7D"/>
    <w:rsid w:val="0F732A0F"/>
    <w:rsid w:val="0FAE6C29"/>
    <w:rsid w:val="0FB71F81"/>
    <w:rsid w:val="0FDB5272"/>
    <w:rsid w:val="0FF7237E"/>
    <w:rsid w:val="103F5AD3"/>
    <w:rsid w:val="1079567F"/>
    <w:rsid w:val="107C4FE0"/>
    <w:rsid w:val="108856CC"/>
    <w:rsid w:val="108B0D18"/>
    <w:rsid w:val="10B4201D"/>
    <w:rsid w:val="1132547A"/>
    <w:rsid w:val="1154554F"/>
    <w:rsid w:val="116021A5"/>
    <w:rsid w:val="11987B90"/>
    <w:rsid w:val="11A7392F"/>
    <w:rsid w:val="11B06C88"/>
    <w:rsid w:val="11CC10FB"/>
    <w:rsid w:val="11E22BBA"/>
    <w:rsid w:val="11F04423"/>
    <w:rsid w:val="120D005F"/>
    <w:rsid w:val="121F5BBC"/>
    <w:rsid w:val="12525F91"/>
    <w:rsid w:val="12592FC4"/>
    <w:rsid w:val="12843C71"/>
    <w:rsid w:val="12B10F0A"/>
    <w:rsid w:val="130736EC"/>
    <w:rsid w:val="130A23C8"/>
    <w:rsid w:val="130C4392"/>
    <w:rsid w:val="132F3F4B"/>
    <w:rsid w:val="134F1DF4"/>
    <w:rsid w:val="13531FC1"/>
    <w:rsid w:val="136945DC"/>
    <w:rsid w:val="13893C35"/>
    <w:rsid w:val="13BB7B66"/>
    <w:rsid w:val="13C95DDF"/>
    <w:rsid w:val="13D01C72"/>
    <w:rsid w:val="13F6019C"/>
    <w:rsid w:val="1444190A"/>
    <w:rsid w:val="14B051F1"/>
    <w:rsid w:val="14E804E7"/>
    <w:rsid w:val="152D4306"/>
    <w:rsid w:val="1585042C"/>
    <w:rsid w:val="1598015F"/>
    <w:rsid w:val="15D05608"/>
    <w:rsid w:val="15EA5FFB"/>
    <w:rsid w:val="15FF1F8C"/>
    <w:rsid w:val="16507050"/>
    <w:rsid w:val="169C5A2D"/>
    <w:rsid w:val="16B81863"/>
    <w:rsid w:val="16DE7DF3"/>
    <w:rsid w:val="17155F41"/>
    <w:rsid w:val="17384B12"/>
    <w:rsid w:val="173C0FBE"/>
    <w:rsid w:val="17604CAC"/>
    <w:rsid w:val="17DE07C9"/>
    <w:rsid w:val="182241ED"/>
    <w:rsid w:val="1875756F"/>
    <w:rsid w:val="187A3B4C"/>
    <w:rsid w:val="18910E95"/>
    <w:rsid w:val="18B2778A"/>
    <w:rsid w:val="18C272A1"/>
    <w:rsid w:val="18C94AD3"/>
    <w:rsid w:val="192E1A32"/>
    <w:rsid w:val="1941206D"/>
    <w:rsid w:val="19466124"/>
    <w:rsid w:val="194D1260"/>
    <w:rsid w:val="19766A09"/>
    <w:rsid w:val="19946E7F"/>
    <w:rsid w:val="19F33460"/>
    <w:rsid w:val="1A626F8D"/>
    <w:rsid w:val="1ACF6C75"/>
    <w:rsid w:val="1AF72038"/>
    <w:rsid w:val="1B124510"/>
    <w:rsid w:val="1B245FF1"/>
    <w:rsid w:val="1B5B4B1C"/>
    <w:rsid w:val="1B6F0841"/>
    <w:rsid w:val="1BEC4D61"/>
    <w:rsid w:val="1BED0AD9"/>
    <w:rsid w:val="1C092910"/>
    <w:rsid w:val="1C205EFD"/>
    <w:rsid w:val="1C55110C"/>
    <w:rsid w:val="1C9A2A0F"/>
    <w:rsid w:val="1CFF0AC4"/>
    <w:rsid w:val="1D0E6F59"/>
    <w:rsid w:val="1D341120"/>
    <w:rsid w:val="1D3C1EC6"/>
    <w:rsid w:val="1D6A0633"/>
    <w:rsid w:val="1D7E5E8C"/>
    <w:rsid w:val="1DA8115B"/>
    <w:rsid w:val="1DC85359"/>
    <w:rsid w:val="1E09731E"/>
    <w:rsid w:val="1E2A6014"/>
    <w:rsid w:val="1E4531BB"/>
    <w:rsid w:val="1E6A2FD8"/>
    <w:rsid w:val="1EA336D1"/>
    <w:rsid w:val="1EB15DEE"/>
    <w:rsid w:val="1F0514E0"/>
    <w:rsid w:val="1F1620F4"/>
    <w:rsid w:val="1F2667DB"/>
    <w:rsid w:val="1F43738D"/>
    <w:rsid w:val="1F6966C8"/>
    <w:rsid w:val="1F974FE3"/>
    <w:rsid w:val="1FA923BC"/>
    <w:rsid w:val="1FB7185B"/>
    <w:rsid w:val="1FDD539E"/>
    <w:rsid w:val="1FF00B97"/>
    <w:rsid w:val="1FF70178"/>
    <w:rsid w:val="20711CD8"/>
    <w:rsid w:val="20803CC9"/>
    <w:rsid w:val="20991CAD"/>
    <w:rsid w:val="20A63147"/>
    <w:rsid w:val="20B87907"/>
    <w:rsid w:val="20E963DB"/>
    <w:rsid w:val="20FA4B00"/>
    <w:rsid w:val="20FE1726"/>
    <w:rsid w:val="213F1DD6"/>
    <w:rsid w:val="21954E35"/>
    <w:rsid w:val="21A67C4F"/>
    <w:rsid w:val="21EB3CFD"/>
    <w:rsid w:val="21EE56B5"/>
    <w:rsid w:val="222437EA"/>
    <w:rsid w:val="226B475F"/>
    <w:rsid w:val="226C6BFB"/>
    <w:rsid w:val="228F6446"/>
    <w:rsid w:val="22941CAE"/>
    <w:rsid w:val="22A00653"/>
    <w:rsid w:val="22A83CD5"/>
    <w:rsid w:val="22A86A93"/>
    <w:rsid w:val="22AE0FC2"/>
    <w:rsid w:val="22C630D1"/>
    <w:rsid w:val="22CC1448"/>
    <w:rsid w:val="22E06CA1"/>
    <w:rsid w:val="23103A2A"/>
    <w:rsid w:val="2318004D"/>
    <w:rsid w:val="232132C2"/>
    <w:rsid w:val="232F678F"/>
    <w:rsid w:val="23460410"/>
    <w:rsid w:val="234C6EB3"/>
    <w:rsid w:val="235A4CA6"/>
    <w:rsid w:val="238D1B0F"/>
    <w:rsid w:val="23A75A11"/>
    <w:rsid w:val="23AA1467"/>
    <w:rsid w:val="23C460BD"/>
    <w:rsid w:val="23DD3EED"/>
    <w:rsid w:val="244F0582"/>
    <w:rsid w:val="246071CE"/>
    <w:rsid w:val="247578BD"/>
    <w:rsid w:val="24B06F90"/>
    <w:rsid w:val="2533755C"/>
    <w:rsid w:val="2556695E"/>
    <w:rsid w:val="257638ED"/>
    <w:rsid w:val="25B35BEF"/>
    <w:rsid w:val="25D16D75"/>
    <w:rsid w:val="25F712C5"/>
    <w:rsid w:val="26051F50"/>
    <w:rsid w:val="26247A14"/>
    <w:rsid w:val="26306192"/>
    <w:rsid w:val="26794D50"/>
    <w:rsid w:val="26820B6A"/>
    <w:rsid w:val="26A56238"/>
    <w:rsid w:val="26B368B9"/>
    <w:rsid w:val="272F01F7"/>
    <w:rsid w:val="274A7F66"/>
    <w:rsid w:val="274E2D73"/>
    <w:rsid w:val="275D6109"/>
    <w:rsid w:val="276C144B"/>
    <w:rsid w:val="27993E70"/>
    <w:rsid w:val="27AC35F6"/>
    <w:rsid w:val="27B9633B"/>
    <w:rsid w:val="27BA3F65"/>
    <w:rsid w:val="27E2170E"/>
    <w:rsid w:val="27FC457D"/>
    <w:rsid w:val="282560F4"/>
    <w:rsid w:val="284521C2"/>
    <w:rsid w:val="2854771D"/>
    <w:rsid w:val="2896248B"/>
    <w:rsid w:val="28A075FF"/>
    <w:rsid w:val="28AB7D51"/>
    <w:rsid w:val="28AD3ACA"/>
    <w:rsid w:val="28DA74B8"/>
    <w:rsid w:val="290D27BA"/>
    <w:rsid w:val="291875E1"/>
    <w:rsid w:val="29567CBD"/>
    <w:rsid w:val="296543A4"/>
    <w:rsid w:val="29BF3AB4"/>
    <w:rsid w:val="29C63095"/>
    <w:rsid w:val="29FF77DC"/>
    <w:rsid w:val="2A0A7B30"/>
    <w:rsid w:val="2A5A37DD"/>
    <w:rsid w:val="2A662182"/>
    <w:rsid w:val="2A6D12F8"/>
    <w:rsid w:val="2A856A1C"/>
    <w:rsid w:val="2A9B6575"/>
    <w:rsid w:val="2AB17BAD"/>
    <w:rsid w:val="2AC2171C"/>
    <w:rsid w:val="2ACA2711"/>
    <w:rsid w:val="2ADA2EDA"/>
    <w:rsid w:val="2B0A07D4"/>
    <w:rsid w:val="2B37791C"/>
    <w:rsid w:val="2B4A3852"/>
    <w:rsid w:val="2B54647E"/>
    <w:rsid w:val="2B800589"/>
    <w:rsid w:val="2BF5257A"/>
    <w:rsid w:val="2CA5739C"/>
    <w:rsid w:val="2CF577ED"/>
    <w:rsid w:val="2D0F08AF"/>
    <w:rsid w:val="2D340B63"/>
    <w:rsid w:val="2D3A16A4"/>
    <w:rsid w:val="2D524C40"/>
    <w:rsid w:val="2D5A14EA"/>
    <w:rsid w:val="2D5C161A"/>
    <w:rsid w:val="2D625F54"/>
    <w:rsid w:val="2D6D1A79"/>
    <w:rsid w:val="2DA1222C"/>
    <w:rsid w:val="2DE0049D"/>
    <w:rsid w:val="2DE610BC"/>
    <w:rsid w:val="2E051CB2"/>
    <w:rsid w:val="2E276A03"/>
    <w:rsid w:val="2E3706E6"/>
    <w:rsid w:val="2E61338C"/>
    <w:rsid w:val="2E9A77AF"/>
    <w:rsid w:val="2EC85340"/>
    <w:rsid w:val="2ED457CC"/>
    <w:rsid w:val="2EE713B8"/>
    <w:rsid w:val="2F367926"/>
    <w:rsid w:val="2F4B3ADA"/>
    <w:rsid w:val="2F866E22"/>
    <w:rsid w:val="2FBB034A"/>
    <w:rsid w:val="2FDD2BAB"/>
    <w:rsid w:val="30055F99"/>
    <w:rsid w:val="30442F65"/>
    <w:rsid w:val="30476D7A"/>
    <w:rsid w:val="30534132"/>
    <w:rsid w:val="306C7E5F"/>
    <w:rsid w:val="30B50BEA"/>
    <w:rsid w:val="30D45596"/>
    <w:rsid w:val="313510A1"/>
    <w:rsid w:val="31450434"/>
    <w:rsid w:val="315E56FD"/>
    <w:rsid w:val="31B22151"/>
    <w:rsid w:val="321B5F48"/>
    <w:rsid w:val="32222E32"/>
    <w:rsid w:val="3227669B"/>
    <w:rsid w:val="322A7F39"/>
    <w:rsid w:val="32456B21"/>
    <w:rsid w:val="325D20BC"/>
    <w:rsid w:val="32703D8D"/>
    <w:rsid w:val="327306FD"/>
    <w:rsid w:val="3289460C"/>
    <w:rsid w:val="328F1215"/>
    <w:rsid w:val="32BC2D35"/>
    <w:rsid w:val="32DE76C4"/>
    <w:rsid w:val="332B4462"/>
    <w:rsid w:val="33691AE3"/>
    <w:rsid w:val="338F274A"/>
    <w:rsid w:val="33AC2A88"/>
    <w:rsid w:val="33C148CD"/>
    <w:rsid w:val="34036C94"/>
    <w:rsid w:val="340F05A9"/>
    <w:rsid w:val="345117AD"/>
    <w:rsid w:val="345533DC"/>
    <w:rsid w:val="34841780"/>
    <w:rsid w:val="34F36D08"/>
    <w:rsid w:val="35185E76"/>
    <w:rsid w:val="35215623"/>
    <w:rsid w:val="35352FE9"/>
    <w:rsid w:val="35C506A4"/>
    <w:rsid w:val="35EB5C31"/>
    <w:rsid w:val="35FF348B"/>
    <w:rsid w:val="36193EBC"/>
    <w:rsid w:val="363745F6"/>
    <w:rsid w:val="36512587"/>
    <w:rsid w:val="366A2C0A"/>
    <w:rsid w:val="3690682E"/>
    <w:rsid w:val="369D517D"/>
    <w:rsid w:val="36DE12F2"/>
    <w:rsid w:val="3718765B"/>
    <w:rsid w:val="37304231"/>
    <w:rsid w:val="374775D7"/>
    <w:rsid w:val="374B6C62"/>
    <w:rsid w:val="37A12A4B"/>
    <w:rsid w:val="37BB3CBF"/>
    <w:rsid w:val="37FC2378"/>
    <w:rsid w:val="380D1562"/>
    <w:rsid w:val="381227EA"/>
    <w:rsid w:val="382A38D8"/>
    <w:rsid w:val="38314519"/>
    <w:rsid w:val="3846699B"/>
    <w:rsid w:val="385B709E"/>
    <w:rsid w:val="388C0703"/>
    <w:rsid w:val="389E1CF2"/>
    <w:rsid w:val="38B834B7"/>
    <w:rsid w:val="38BD1B07"/>
    <w:rsid w:val="38DB20AB"/>
    <w:rsid w:val="38E13DAE"/>
    <w:rsid w:val="38E41D66"/>
    <w:rsid w:val="39697599"/>
    <w:rsid w:val="396D6ECE"/>
    <w:rsid w:val="397C0DCD"/>
    <w:rsid w:val="39B50A30"/>
    <w:rsid w:val="39CC2FA3"/>
    <w:rsid w:val="39E11BE9"/>
    <w:rsid w:val="3A040CA6"/>
    <w:rsid w:val="3A0E4C4C"/>
    <w:rsid w:val="3A2D7253"/>
    <w:rsid w:val="3A36092A"/>
    <w:rsid w:val="3A576901"/>
    <w:rsid w:val="3A87397B"/>
    <w:rsid w:val="3B1C3C75"/>
    <w:rsid w:val="3B616289"/>
    <w:rsid w:val="3B9031CD"/>
    <w:rsid w:val="3BBD597A"/>
    <w:rsid w:val="3BCE402B"/>
    <w:rsid w:val="3BD3519D"/>
    <w:rsid w:val="3BF03FA1"/>
    <w:rsid w:val="3BF75330"/>
    <w:rsid w:val="3C0B4B35"/>
    <w:rsid w:val="3C1A7D20"/>
    <w:rsid w:val="3C4764FA"/>
    <w:rsid w:val="3C4E0423"/>
    <w:rsid w:val="3C5502A8"/>
    <w:rsid w:val="3C5F1DD5"/>
    <w:rsid w:val="3CB9566C"/>
    <w:rsid w:val="3D015D3A"/>
    <w:rsid w:val="3D606F05"/>
    <w:rsid w:val="3D69577B"/>
    <w:rsid w:val="3D93654B"/>
    <w:rsid w:val="3DE43692"/>
    <w:rsid w:val="3DF00289"/>
    <w:rsid w:val="3E3068D7"/>
    <w:rsid w:val="3E446ED7"/>
    <w:rsid w:val="3E521EBC"/>
    <w:rsid w:val="3E6A012A"/>
    <w:rsid w:val="3E725142"/>
    <w:rsid w:val="3EB05C6A"/>
    <w:rsid w:val="3F316DAB"/>
    <w:rsid w:val="3F780536"/>
    <w:rsid w:val="3F895187"/>
    <w:rsid w:val="3FA255B3"/>
    <w:rsid w:val="3FAF1A7E"/>
    <w:rsid w:val="3FC62130"/>
    <w:rsid w:val="3FF80758"/>
    <w:rsid w:val="400510E8"/>
    <w:rsid w:val="40153FD6"/>
    <w:rsid w:val="40363976"/>
    <w:rsid w:val="403A4AB5"/>
    <w:rsid w:val="407F76A2"/>
    <w:rsid w:val="40BD2D00"/>
    <w:rsid w:val="40E57E4D"/>
    <w:rsid w:val="4133521D"/>
    <w:rsid w:val="414138D2"/>
    <w:rsid w:val="414B02DC"/>
    <w:rsid w:val="414F5751"/>
    <w:rsid w:val="418E2292"/>
    <w:rsid w:val="41931657"/>
    <w:rsid w:val="41CA0DF1"/>
    <w:rsid w:val="41D754D6"/>
    <w:rsid w:val="41F71DD8"/>
    <w:rsid w:val="4201746D"/>
    <w:rsid w:val="4257558E"/>
    <w:rsid w:val="42593685"/>
    <w:rsid w:val="425F3C2F"/>
    <w:rsid w:val="426D00FA"/>
    <w:rsid w:val="42703746"/>
    <w:rsid w:val="42DE2DA6"/>
    <w:rsid w:val="43454BD3"/>
    <w:rsid w:val="4357358D"/>
    <w:rsid w:val="43594E0B"/>
    <w:rsid w:val="43A01E09"/>
    <w:rsid w:val="440D3CD6"/>
    <w:rsid w:val="440E76BA"/>
    <w:rsid w:val="4435614C"/>
    <w:rsid w:val="44D501D8"/>
    <w:rsid w:val="44E64193"/>
    <w:rsid w:val="454113CA"/>
    <w:rsid w:val="457D7633"/>
    <w:rsid w:val="45EA7CB3"/>
    <w:rsid w:val="46050F7F"/>
    <w:rsid w:val="460C7C2A"/>
    <w:rsid w:val="46477A59"/>
    <w:rsid w:val="465F614C"/>
    <w:rsid w:val="468123C6"/>
    <w:rsid w:val="46A41C10"/>
    <w:rsid w:val="46BC1650"/>
    <w:rsid w:val="470D1EAB"/>
    <w:rsid w:val="4756003B"/>
    <w:rsid w:val="475D2C64"/>
    <w:rsid w:val="479C6D8B"/>
    <w:rsid w:val="47B642F1"/>
    <w:rsid w:val="47BE68A2"/>
    <w:rsid w:val="47C02A7A"/>
    <w:rsid w:val="47C50090"/>
    <w:rsid w:val="47DE1152"/>
    <w:rsid w:val="48111527"/>
    <w:rsid w:val="48231CFC"/>
    <w:rsid w:val="48CE7418"/>
    <w:rsid w:val="48D32483"/>
    <w:rsid w:val="49137521"/>
    <w:rsid w:val="49301E81"/>
    <w:rsid w:val="49393D21"/>
    <w:rsid w:val="49554EDB"/>
    <w:rsid w:val="4977360C"/>
    <w:rsid w:val="49793828"/>
    <w:rsid w:val="498B355B"/>
    <w:rsid w:val="498B66EB"/>
    <w:rsid w:val="49AB1508"/>
    <w:rsid w:val="49DB003F"/>
    <w:rsid w:val="49E07016"/>
    <w:rsid w:val="4A5D4EF8"/>
    <w:rsid w:val="4A6D4E4E"/>
    <w:rsid w:val="4A78588E"/>
    <w:rsid w:val="4AAD305D"/>
    <w:rsid w:val="4AD60806"/>
    <w:rsid w:val="4B11724C"/>
    <w:rsid w:val="4B1A6945"/>
    <w:rsid w:val="4B310029"/>
    <w:rsid w:val="4B4340EE"/>
    <w:rsid w:val="4B5758A1"/>
    <w:rsid w:val="4B6E133E"/>
    <w:rsid w:val="4B955F8C"/>
    <w:rsid w:val="4BA60E50"/>
    <w:rsid w:val="4BA754D9"/>
    <w:rsid w:val="4BBF74EC"/>
    <w:rsid w:val="4BE11211"/>
    <w:rsid w:val="4BED4059"/>
    <w:rsid w:val="4BF43EA0"/>
    <w:rsid w:val="4C0B2731"/>
    <w:rsid w:val="4C325FD8"/>
    <w:rsid w:val="4C46376A"/>
    <w:rsid w:val="4C465518"/>
    <w:rsid w:val="4C4A07A6"/>
    <w:rsid w:val="4C561BFF"/>
    <w:rsid w:val="4C5E4611"/>
    <w:rsid w:val="4CDA2830"/>
    <w:rsid w:val="4CDA6B47"/>
    <w:rsid w:val="4D312CA5"/>
    <w:rsid w:val="4D3735CE"/>
    <w:rsid w:val="4D616AAD"/>
    <w:rsid w:val="4D6B3488"/>
    <w:rsid w:val="4D6D5452"/>
    <w:rsid w:val="4D905AE9"/>
    <w:rsid w:val="4DC826E0"/>
    <w:rsid w:val="4DCB203A"/>
    <w:rsid w:val="4DF109D9"/>
    <w:rsid w:val="4E0C7C04"/>
    <w:rsid w:val="4E4F1B9B"/>
    <w:rsid w:val="4E8741C6"/>
    <w:rsid w:val="4E8E0D5D"/>
    <w:rsid w:val="4EA97825"/>
    <w:rsid w:val="4ECE0172"/>
    <w:rsid w:val="4ED84B4D"/>
    <w:rsid w:val="4EDD6607"/>
    <w:rsid w:val="4EEB653A"/>
    <w:rsid w:val="4EFA7318"/>
    <w:rsid w:val="4F0C1D3E"/>
    <w:rsid w:val="4F0C63A5"/>
    <w:rsid w:val="4F31437C"/>
    <w:rsid w:val="4F824AB9"/>
    <w:rsid w:val="4F8E0154"/>
    <w:rsid w:val="4F9F566B"/>
    <w:rsid w:val="4FB76E58"/>
    <w:rsid w:val="4FD95B8A"/>
    <w:rsid w:val="504D3DB0"/>
    <w:rsid w:val="509B22D6"/>
    <w:rsid w:val="512C5624"/>
    <w:rsid w:val="518F170F"/>
    <w:rsid w:val="51C969CF"/>
    <w:rsid w:val="521265C8"/>
    <w:rsid w:val="521F0CE5"/>
    <w:rsid w:val="52393C08"/>
    <w:rsid w:val="523F1387"/>
    <w:rsid w:val="524676E1"/>
    <w:rsid w:val="524D13AE"/>
    <w:rsid w:val="5257047F"/>
    <w:rsid w:val="5260529F"/>
    <w:rsid w:val="52633FEA"/>
    <w:rsid w:val="52662470"/>
    <w:rsid w:val="527728CF"/>
    <w:rsid w:val="527D0BB3"/>
    <w:rsid w:val="529139F4"/>
    <w:rsid w:val="52A42543"/>
    <w:rsid w:val="52D715BF"/>
    <w:rsid w:val="530A6B20"/>
    <w:rsid w:val="53402FC3"/>
    <w:rsid w:val="53422EDD"/>
    <w:rsid w:val="53615C83"/>
    <w:rsid w:val="5373753A"/>
    <w:rsid w:val="538434F5"/>
    <w:rsid w:val="538C3DBD"/>
    <w:rsid w:val="53994B4A"/>
    <w:rsid w:val="53B36EAB"/>
    <w:rsid w:val="53EE24D0"/>
    <w:rsid w:val="54267CA2"/>
    <w:rsid w:val="542E16B3"/>
    <w:rsid w:val="54344177"/>
    <w:rsid w:val="544140E5"/>
    <w:rsid w:val="54631F9D"/>
    <w:rsid w:val="54907B68"/>
    <w:rsid w:val="54AC3462"/>
    <w:rsid w:val="54C17E31"/>
    <w:rsid w:val="54C94F38"/>
    <w:rsid w:val="55022203"/>
    <w:rsid w:val="55A17305"/>
    <w:rsid w:val="55AE1B1A"/>
    <w:rsid w:val="55EC0491"/>
    <w:rsid w:val="55F71430"/>
    <w:rsid w:val="562A0E65"/>
    <w:rsid w:val="56306A59"/>
    <w:rsid w:val="563F39B0"/>
    <w:rsid w:val="566E3FE9"/>
    <w:rsid w:val="567053AF"/>
    <w:rsid w:val="56824C41"/>
    <w:rsid w:val="575E2B2D"/>
    <w:rsid w:val="577D2531"/>
    <w:rsid w:val="578259EC"/>
    <w:rsid w:val="57825F9E"/>
    <w:rsid w:val="578577C1"/>
    <w:rsid w:val="57CC0FC7"/>
    <w:rsid w:val="58051830"/>
    <w:rsid w:val="58296419"/>
    <w:rsid w:val="584E0089"/>
    <w:rsid w:val="58655923"/>
    <w:rsid w:val="586B4C84"/>
    <w:rsid w:val="589D0BB5"/>
    <w:rsid w:val="58AE7AFC"/>
    <w:rsid w:val="58B008E9"/>
    <w:rsid w:val="58B52488"/>
    <w:rsid w:val="58DA6810"/>
    <w:rsid w:val="58DE25B5"/>
    <w:rsid w:val="58F46A27"/>
    <w:rsid w:val="596C0CB3"/>
    <w:rsid w:val="5980475F"/>
    <w:rsid w:val="599F088C"/>
    <w:rsid w:val="59C72A09"/>
    <w:rsid w:val="59C778E7"/>
    <w:rsid w:val="59CC2AAD"/>
    <w:rsid w:val="59E75CB2"/>
    <w:rsid w:val="5A0233C6"/>
    <w:rsid w:val="5A604280"/>
    <w:rsid w:val="5AC11897"/>
    <w:rsid w:val="5BF846A1"/>
    <w:rsid w:val="5C1F2DD9"/>
    <w:rsid w:val="5C2A0B83"/>
    <w:rsid w:val="5C471564"/>
    <w:rsid w:val="5C8F0B8C"/>
    <w:rsid w:val="5C8F6A67"/>
    <w:rsid w:val="5CC11929"/>
    <w:rsid w:val="5CC2508E"/>
    <w:rsid w:val="5CDA72D3"/>
    <w:rsid w:val="5D187246"/>
    <w:rsid w:val="5D2D2791"/>
    <w:rsid w:val="5D350482"/>
    <w:rsid w:val="5D435D1D"/>
    <w:rsid w:val="5D794F45"/>
    <w:rsid w:val="5D86262B"/>
    <w:rsid w:val="5DA70E69"/>
    <w:rsid w:val="5DAB687E"/>
    <w:rsid w:val="5DF1166D"/>
    <w:rsid w:val="5DFE16F5"/>
    <w:rsid w:val="5E1436C8"/>
    <w:rsid w:val="5E744A50"/>
    <w:rsid w:val="5E8E5183"/>
    <w:rsid w:val="5EC41D86"/>
    <w:rsid w:val="5ECB647C"/>
    <w:rsid w:val="5ED56A95"/>
    <w:rsid w:val="5EDD61AF"/>
    <w:rsid w:val="5F011E9E"/>
    <w:rsid w:val="5F2B2A77"/>
    <w:rsid w:val="5F3523ED"/>
    <w:rsid w:val="5F612B5C"/>
    <w:rsid w:val="5F872A58"/>
    <w:rsid w:val="5FBC7B73"/>
    <w:rsid w:val="603910DA"/>
    <w:rsid w:val="60681AA9"/>
    <w:rsid w:val="607322A7"/>
    <w:rsid w:val="60F36ADC"/>
    <w:rsid w:val="615C3ADA"/>
    <w:rsid w:val="618E553F"/>
    <w:rsid w:val="61965AFD"/>
    <w:rsid w:val="61AB60F1"/>
    <w:rsid w:val="61BF0E4D"/>
    <w:rsid w:val="61F91536"/>
    <w:rsid w:val="62255EA3"/>
    <w:rsid w:val="62683FE2"/>
    <w:rsid w:val="62770B73"/>
    <w:rsid w:val="62885CA6"/>
    <w:rsid w:val="62A3501A"/>
    <w:rsid w:val="62C751AC"/>
    <w:rsid w:val="62D57C3F"/>
    <w:rsid w:val="63122F7C"/>
    <w:rsid w:val="63504565"/>
    <w:rsid w:val="63536F5B"/>
    <w:rsid w:val="636E721D"/>
    <w:rsid w:val="637D12DF"/>
    <w:rsid w:val="63864720"/>
    <w:rsid w:val="638E1826"/>
    <w:rsid w:val="638E5F67"/>
    <w:rsid w:val="63FD1194"/>
    <w:rsid w:val="64407C88"/>
    <w:rsid w:val="644E3B55"/>
    <w:rsid w:val="64880A39"/>
    <w:rsid w:val="64D12312"/>
    <w:rsid w:val="64DB0A9B"/>
    <w:rsid w:val="64EF09EB"/>
    <w:rsid w:val="65064640"/>
    <w:rsid w:val="650C7EE3"/>
    <w:rsid w:val="655136DA"/>
    <w:rsid w:val="659C7C08"/>
    <w:rsid w:val="65BE41D8"/>
    <w:rsid w:val="65D73958"/>
    <w:rsid w:val="65EB7404"/>
    <w:rsid w:val="66342B59"/>
    <w:rsid w:val="66504CE3"/>
    <w:rsid w:val="6655487D"/>
    <w:rsid w:val="667F048D"/>
    <w:rsid w:val="6699621D"/>
    <w:rsid w:val="66A56941"/>
    <w:rsid w:val="66BB693E"/>
    <w:rsid w:val="66F43704"/>
    <w:rsid w:val="671408F3"/>
    <w:rsid w:val="677F6056"/>
    <w:rsid w:val="67B53825"/>
    <w:rsid w:val="681A37E2"/>
    <w:rsid w:val="682E5386"/>
    <w:rsid w:val="685E1247"/>
    <w:rsid w:val="68802085"/>
    <w:rsid w:val="68907DEF"/>
    <w:rsid w:val="689C543D"/>
    <w:rsid w:val="68FC7232"/>
    <w:rsid w:val="68FF6B09"/>
    <w:rsid w:val="69A00505"/>
    <w:rsid w:val="69B83AA1"/>
    <w:rsid w:val="6A163D2C"/>
    <w:rsid w:val="6A1C4030"/>
    <w:rsid w:val="6A425452"/>
    <w:rsid w:val="6A795CF7"/>
    <w:rsid w:val="6A817E95"/>
    <w:rsid w:val="6AB06526"/>
    <w:rsid w:val="6B680BAF"/>
    <w:rsid w:val="6BD24BEE"/>
    <w:rsid w:val="6BD4493D"/>
    <w:rsid w:val="6BF31356"/>
    <w:rsid w:val="6C05153C"/>
    <w:rsid w:val="6C156F89"/>
    <w:rsid w:val="6C417D7E"/>
    <w:rsid w:val="6C5C4BB7"/>
    <w:rsid w:val="6CCB2AC6"/>
    <w:rsid w:val="6D464F20"/>
    <w:rsid w:val="6D604192"/>
    <w:rsid w:val="6DCA721B"/>
    <w:rsid w:val="6DD349A2"/>
    <w:rsid w:val="6DF45878"/>
    <w:rsid w:val="6E0C43BB"/>
    <w:rsid w:val="6E154A1C"/>
    <w:rsid w:val="6E233E7E"/>
    <w:rsid w:val="6E5042A8"/>
    <w:rsid w:val="6E557B10"/>
    <w:rsid w:val="6E6E06E9"/>
    <w:rsid w:val="6E786ABC"/>
    <w:rsid w:val="6E91041D"/>
    <w:rsid w:val="6E9461B0"/>
    <w:rsid w:val="6EB81E4D"/>
    <w:rsid w:val="6EB82830"/>
    <w:rsid w:val="6ECD58F9"/>
    <w:rsid w:val="6ECF78C3"/>
    <w:rsid w:val="6F1D2190"/>
    <w:rsid w:val="6F366D76"/>
    <w:rsid w:val="6F711063"/>
    <w:rsid w:val="6F894A4A"/>
    <w:rsid w:val="6FA40502"/>
    <w:rsid w:val="6FD35191"/>
    <w:rsid w:val="6FFD045F"/>
    <w:rsid w:val="700E0FA8"/>
    <w:rsid w:val="702B1923"/>
    <w:rsid w:val="70936D43"/>
    <w:rsid w:val="70B77024"/>
    <w:rsid w:val="70F81FDA"/>
    <w:rsid w:val="71072C18"/>
    <w:rsid w:val="711B73D3"/>
    <w:rsid w:val="712612F0"/>
    <w:rsid w:val="714A1C1F"/>
    <w:rsid w:val="71B7463E"/>
    <w:rsid w:val="71CE1B51"/>
    <w:rsid w:val="71DC5E53"/>
    <w:rsid w:val="71F87130"/>
    <w:rsid w:val="71FB066A"/>
    <w:rsid w:val="72A27351"/>
    <w:rsid w:val="72CC4119"/>
    <w:rsid w:val="72EF2AA3"/>
    <w:rsid w:val="733221CE"/>
    <w:rsid w:val="7375655F"/>
    <w:rsid w:val="73BF47DD"/>
    <w:rsid w:val="73F61362"/>
    <w:rsid w:val="74035919"/>
    <w:rsid w:val="743D707D"/>
    <w:rsid w:val="745A5E80"/>
    <w:rsid w:val="747D1B6F"/>
    <w:rsid w:val="74A4534E"/>
    <w:rsid w:val="74B53B97"/>
    <w:rsid w:val="74CB0B2C"/>
    <w:rsid w:val="74FA31C0"/>
    <w:rsid w:val="7538447B"/>
    <w:rsid w:val="75416349"/>
    <w:rsid w:val="7551370F"/>
    <w:rsid w:val="75555C41"/>
    <w:rsid w:val="755E2D8E"/>
    <w:rsid w:val="756E3B68"/>
    <w:rsid w:val="758B3EEE"/>
    <w:rsid w:val="759F209F"/>
    <w:rsid w:val="75AC2C6C"/>
    <w:rsid w:val="76665502"/>
    <w:rsid w:val="767E29CC"/>
    <w:rsid w:val="76945A25"/>
    <w:rsid w:val="769B32FE"/>
    <w:rsid w:val="76B1432E"/>
    <w:rsid w:val="76B20EDE"/>
    <w:rsid w:val="76EE28B0"/>
    <w:rsid w:val="76FD6F97"/>
    <w:rsid w:val="7709593C"/>
    <w:rsid w:val="774E6946"/>
    <w:rsid w:val="77E67A2B"/>
    <w:rsid w:val="7826607A"/>
    <w:rsid w:val="783D6476"/>
    <w:rsid w:val="783E1615"/>
    <w:rsid w:val="784F6B45"/>
    <w:rsid w:val="78567297"/>
    <w:rsid w:val="785E1CB7"/>
    <w:rsid w:val="787C365F"/>
    <w:rsid w:val="78AD0D21"/>
    <w:rsid w:val="78AD18CD"/>
    <w:rsid w:val="78BB4A14"/>
    <w:rsid w:val="78CF4963"/>
    <w:rsid w:val="78F06F5F"/>
    <w:rsid w:val="78F66D07"/>
    <w:rsid w:val="79123ACF"/>
    <w:rsid w:val="79200D1B"/>
    <w:rsid w:val="79711576"/>
    <w:rsid w:val="79735BA3"/>
    <w:rsid w:val="79A94DE0"/>
    <w:rsid w:val="79D447C4"/>
    <w:rsid w:val="79DC7DD4"/>
    <w:rsid w:val="79DF4732"/>
    <w:rsid w:val="7A08012D"/>
    <w:rsid w:val="7A221FCC"/>
    <w:rsid w:val="7A5616AF"/>
    <w:rsid w:val="7A6A04A0"/>
    <w:rsid w:val="7A6A5F24"/>
    <w:rsid w:val="7A867039"/>
    <w:rsid w:val="7AB94F83"/>
    <w:rsid w:val="7AC35E02"/>
    <w:rsid w:val="7B15123B"/>
    <w:rsid w:val="7B6F2841"/>
    <w:rsid w:val="7B933A26"/>
    <w:rsid w:val="7B94598A"/>
    <w:rsid w:val="7B9A1258"/>
    <w:rsid w:val="7BAE6AB2"/>
    <w:rsid w:val="7BBA5457"/>
    <w:rsid w:val="7BF24BF0"/>
    <w:rsid w:val="7BFD56DB"/>
    <w:rsid w:val="7C0E7550"/>
    <w:rsid w:val="7C110C5B"/>
    <w:rsid w:val="7C3945CD"/>
    <w:rsid w:val="7C806D20"/>
    <w:rsid w:val="7CB06670"/>
    <w:rsid w:val="7D02742F"/>
    <w:rsid w:val="7D1D4F36"/>
    <w:rsid w:val="7D317BBA"/>
    <w:rsid w:val="7D831878"/>
    <w:rsid w:val="7D8C4BD1"/>
    <w:rsid w:val="7D913F95"/>
    <w:rsid w:val="7DB83C18"/>
    <w:rsid w:val="7DE24C9C"/>
    <w:rsid w:val="7DEA16D5"/>
    <w:rsid w:val="7DEE7639"/>
    <w:rsid w:val="7E33329E"/>
    <w:rsid w:val="7EDC636B"/>
    <w:rsid w:val="7EE70E76"/>
    <w:rsid w:val="7EEA6053"/>
    <w:rsid w:val="7F2552DD"/>
    <w:rsid w:val="7F2A46A1"/>
    <w:rsid w:val="7F370917"/>
    <w:rsid w:val="7F3B433E"/>
    <w:rsid w:val="7F9D6E47"/>
    <w:rsid w:val="7FA04963"/>
    <w:rsid w:val="7FAC50B6"/>
    <w:rsid w:val="7FB534D6"/>
    <w:rsid w:val="7FB66DFD"/>
    <w:rsid w:val="7FE75982"/>
    <w:rsid w:val="7FF51166"/>
    <w:rsid w:val="7FF94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20;&#29992;&#25991;&#26723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7</Pages>
  <Words>2316</Words>
  <Characters>2464</Characters>
  <Lines>0</Lines>
  <Paragraphs>0</Paragraphs>
  <TotalTime>91</TotalTime>
  <ScaleCrop>false</ScaleCrop>
  <LinksUpToDate>false</LinksUpToDate>
  <CharactersWithSpaces>2472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2023-08-24T09:08:00Z</dcterms:created>
  <dc:creator>行者</dc:creator>
  <cp:lastModifiedBy>86155</cp:lastModifiedBy>
  <dcterms:modified xsi:type="dcterms:W3CDTF">2024-09-16T00:22:57Z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4D5875AEDCB84198BA9905E683A2FA38_13</vt:lpwstr>
  </property>
</Properties>
</file>