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bookmarkStart w:id="0" w:name="OLE_LINK2"/>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天津市宝坻区王卜庄医院</w:t>
      </w:r>
    </w:p>
    <w:bookmarkEnd w:id="0"/>
    <w:p>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一、科室设置：</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临床科室：</w:t>
      </w:r>
      <w:r>
        <w:rPr>
          <w:rFonts w:hint="eastAsia" w:ascii="微软雅黑" w:hAnsi="微软雅黑" w:eastAsia="微软雅黑" w:cs="微软雅黑"/>
          <w:sz w:val="21"/>
          <w:szCs w:val="21"/>
          <w:lang w:val="en-US" w:eastAsia="zh-CN"/>
        </w:rPr>
        <w:t>综合门诊</w:t>
      </w:r>
      <w:r>
        <w:rPr>
          <w:rFonts w:hint="eastAsia" w:ascii="微软雅黑" w:hAnsi="微软雅黑" w:eastAsia="微软雅黑" w:cs="微软雅黑"/>
          <w:sz w:val="21"/>
          <w:szCs w:val="21"/>
        </w:rPr>
        <w:t>、外科、妇</w:t>
      </w:r>
      <w:r>
        <w:rPr>
          <w:rFonts w:hint="eastAsia" w:ascii="微软雅黑" w:hAnsi="微软雅黑" w:eastAsia="微软雅黑" w:cs="微软雅黑"/>
          <w:sz w:val="21"/>
          <w:szCs w:val="21"/>
          <w:lang w:val="en-US" w:eastAsia="zh-CN"/>
        </w:rPr>
        <w:t>产</w:t>
      </w:r>
      <w:r>
        <w:rPr>
          <w:rFonts w:hint="eastAsia" w:ascii="微软雅黑" w:hAnsi="微软雅黑" w:eastAsia="微软雅黑" w:cs="微软雅黑"/>
          <w:sz w:val="21"/>
          <w:szCs w:val="21"/>
        </w:rPr>
        <w:t>科、</w:t>
      </w:r>
      <w:r>
        <w:rPr>
          <w:rFonts w:hint="eastAsia" w:ascii="微软雅黑" w:hAnsi="微软雅黑" w:eastAsia="微软雅黑" w:cs="微软雅黑"/>
          <w:sz w:val="21"/>
          <w:szCs w:val="21"/>
          <w:lang w:val="en-US" w:eastAsia="zh-CN"/>
        </w:rPr>
        <w:t>骨</w:t>
      </w:r>
      <w:r>
        <w:rPr>
          <w:rFonts w:hint="eastAsia" w:ascii="微软雅黑" w:hAnsi="微软雅黑" w:eastAsia="微软雅黑" w:cs="微软雅黑"/>
          <w:sz w:val="21"/>
          <w:szCs w:val="21"/>
        </w:rPr>
        <w:t>科、中医科、儿科、精神科、口腔科、</w:t>
      </w:r>
      <w:r>
        <w:rPr>
          <w:rFonts w:hint="eastAsia" w:ascii="微软雅黑" w:hAnsi="微软雅黑" w:eastAsia="微软雅黑" w:cs="微软雅黑"/>
          <w:sz w:val="21"/>
          <w:szCs w:val="21"/>
          <w:lang w:val="en-US" w:eastAsia="zh-CN"/>
        </w:rPr>
        <w:t>中西药房</w:t>
      </w:r>
      <w:r>
        <w:rPr>
          <w:rFonts w:hint="eastAsia" w:ascii="微软雅黑" w:hAnsi="微软雅黑" w:eastAsia="微软雅黑" w:cs="微软雅黑"/>
          <w:sz w:val="21"/>
          <w:szCs w:val="21"/>
        </w:rPr>
        <w:t>、检验科、超声科、放射科、预防保健科、</w:t>
      </w:r>
      <w:r>
        <w:rPr>
          <w:rFonts w:hint="eastAsia" w:ascii="微软雅黑" w:hAnsi="微软雅黑" w:eastAsia="微软雅黑" w:cs="微软雅黑"/>
          <w:sz w:val="21"/>
          <w:szCs w:val="21"/>
          <w:lang w:val="en-US" w:eastAsia="zh-CN"/>
        </w:rPr>
        <w:t>公共卫生</w:t>
      </w:r>
      <w:r>
        <w:rPr>
          <w:rFonts w:hint="eastAsia" w:ascii="微软雅黑" w:hAnsi="微软雅黑" w:eastAsia="微软雅黑" w:cs="微软雅黑"/>
          <w:sz w:val="21"/>
          <w:szCs w:val="21"/>
        </w:rPr>
        <w:t>科、护理部。</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职能科室：办公室、医政科、财务科、院感科、人事科</w:t>
      </w:r>
      <w:r>
        <w:rPr>
          <w:rFonts w:hint="eastAsia" w:ascii="微软雅黑" w:hAnsi="微软雅黑" w:eastAsia="微软雅黑" w:cs="微软雅黑"/>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二</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公共服务职能：</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sz w:val="21"/>
          <w:szCs w:val="21"/>
          <w:lang w:val="en-US" w:eastAsia="zh-CN"/>
        </w:rPr>
        <w:t>承担着王卜庄镇辖区居民的基本医疗和公共卫生服务，实行预防、医疗、保健、康复、健康教育、计划生育指导的医疗服务模式</w:t>
      </w:r>
      <w:r>
        <w:rPr>
          <w:rFonts w:hint="eastAsia" w:ascii="微软雅黑" w:hAnsi="微软雅黑" w:eastAsia="微软雅黑" w:cs="微软雅黑"/>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三、</w:t>
      </w:r>
      <w:r>
        <w:rPr>
          <w:rFonts w:hint="eastAsia" w:ascii="微软雅黑" w:hAnsi="微软雅黑" w:eastAsia="微软雅黑" w:cs="微软雅黑"/>
          <w:b w:val="0"/>
          <w:bCs/>
          <w:color w:val="000000" w:themeColor="text1"/>
          <w:sz w:val="21"/>
          <w:szCs w:val="21"/>
          <w14:textFill>
            <w14:solidFill>
              <w14:schemeClr w14:val="tx1"/>
            </w14:solidFill>
          </w14:textFill>
        </w:rPr>
        <w:t>服务内容</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一</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）医疗服务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常见病、多发病、慢性病诊疗，康复诊疗、出诊及转诊。</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20" w:firstLineChars="200"/>
        <w:jc w:val="left"/>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医联体合作机构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天津市</w:t>
      </w:r>
      <w:r>
        <w:rPr>
          <w:rFonts w:hint="eastAsia" w:ascii="微软雅黑" w:hAnsi="微软雅黑" w:eastAsia="微软雅黑" w:cs="微软雅黑"/>
          <w:sz w:val="21"/>
          <w:szCs w:val="21"/>
          <w:lang w:val="en-US" w:eastAsia="zh-CN"/>
        </w:rPr>
        <w:t>宝坻区人民医院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（三）基本公共卫生服务</w:t>
      </w:r>
    </w:p>
    <w:p>
      <w:pPr>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1、公共卫生科</w:t>
      </w:r>
    </w:p>
    <w:p>
      <w:pPr>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服务内容：老年人健康管理、高血压患者健康管理、糖尿病患者健康管理、中医药健康管理、心脑血管疾病筛查、大肠癌筛查。每年定期开展老年人、慢病居民健康查体工作，通过村委会广播、电话通知和乡医上门告知等多种形式通知辖区百姓参与体检。每季度为管理的高血压和糖尿病居民进行随访服务。</w:t>
      </w:r>
    </w:p>
    <w:p>
      <w:pPr>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（2）家庭医生签约：我院建立6个家庭医生团队，提供家庭医生签约服务，为有需要的居民提供特需上门服务，以及健康指导服务。具体</w:t>
      </w:r>
      <w:r>
        <w:rPr>
          <w:rFonts w:hint="eastAsia" w:ascii="微软雅黑" w:hAnsi="微软雅黑" w:eastAsia="微软雅黑" w:cs="微软雅黑"/>
          <w:bCs/>
          <w:color w:val="000000" w:themeColor="text1"/>
          <w:sz w:val="21"/>
          <w:szCs w:val="21"/>
          <w14:textFill>
            <w14:solidFill>
              <w14:schemeClr w14:val="tx1"/>
            </w14:solidFill>
          </w14:textFill>
        </w:rPr>
        <w:t>责任医生、服务区域范围如下：</w:t>
      </w:r>
    </w:p>
    <w:tbl>
      <w:tblPr>
        <w:tblStyle w:val="7"/>
        <w:tblW w:w="8538" w:type="dxa"/>
        <w:tblInd w:w="93" w:type="dxa"/>
        <w:tblLayout w:type="fixed"/>
        <w:tblCellMar>
          <w:top w:w="0" w:type="dxa"/>
          <w:left w:w="108" w:type="dxa"/>
          <w:bottom w:w="0" w:type="dxa"/>
          <w:right w:w="108" w:type="dxa"/>
        </w:tblCellMar>
      </w:tblPr>
      <w:tblGrid>
        <w:gridCol w:w="767"/>
        <w:gridCol w:w="964"/>
        <w:gridCol w:w="5275"/>
        <w:gridCol w:w="1532"/>
      </w:tblGrid>
      <w:tr>
        <w:tblPrEx>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团队</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团队长</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管理范围</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联系方式</w:t>
            </w:r>
          </w:p>
        </w:tc>
      </w:tr>
      <w:tr>
        <w:tblPrEx>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刘振鹏</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八间房村、圈羊口村、丁家睦村、三十家村、白丝窝村、谭家庄、东孟村、下王村</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15620855585</w:t>
            </w:r>
          </w:p>
        </w:tc>
      </w:tr>
      <w:tr>
        <w:tblPrEx>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白素芹</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王一村、王二村、王三村、前张村</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13072250766</w:t>
            </w:r>
          </w:p>
        </w:tc>
      </w:tr>
      <w:tr>
        <w:tblPrEx>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3</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王大林</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西孟村、六各村、司各村、白家庄、陈家园、蔺家庄</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13012281300</w:t>
            </w:r>
          </w:p>
        </w:tc>
      </w:tr>
      <w:tr>
        <w:tblPrEx>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静淑慧</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网户村、朱家庄、后张村、东蛤村、东泗村</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18002164083</w:t>
            </w:r>
          </w:p>
        </w:tc>
      </w:tr>
      <w:tr>
        <w:tblPrEx>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田自领</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西蛤村、胡家庄</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15320105133</w:t>
            </w:r>
          </w:p>
        </w:tc>
      </w:tr>
      <w:tr>
        <w:tblPrEx>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6</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于立坤</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西泗村、耶各村、龙虎村</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15302103195</w:t>
            </w:r>
          </w:p>
        </w:tc>
      </w:tr>
    </w:tbl>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val="en-US" w:eastAsia="zh-CN"/>
        </w:rPr>
        <w:t>预防保健科</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val="en-US" w:eastAsia="zh-CN"/>
        </w:rPr>
        <w:t>服务内容：健康教育、预防接种、儿童健康管理、结核病患者健康管理、地方病筛查</w:t>
      </w:r>
      <w:r>
        <w:rPr>
          <w:rFonts w:hint="eastAsia" w:ascii="微软雅黑" w:hAnsi="微软雅黑" w:eastAsia="微软雅黑" w:cs="微软雅黑"/>
          <w:sz w:val="21"/>
          <w:szCs w:val="21"/>
          <w:lang w:val="en-US" w:eastAsia="zh-CN"/>
        </w:rPr>
        <w:t>、新老四病、死亡报卡、控烟宣传等</w:t>
      </w:r>
      <w:r>
        <w:rPr>
          <w:rFonts w:hint="eastAsia" w:ascii="微软雅黑" w:hAnsi="微软雅黑" w:eastAsia="微软雅黑" w:cs="微软雅黑"/>
          <w:sz w:val="21"/>
          <w:szCs w:val="21"/>
          <w:lang w:val="en-US" w:eastAsia="zh-CN"/>
        </w:rPr>
        <w:t>。其中</w:t>
      </w:r>
      <w:r>
        <w:rPr>
          <w:rFonts w:hint="eastAsia" w:ascii="微软雅黑" w:hAnsi="微软雅黑" w:eastAsia="微软雅黑" w:cs="微软雅黑"/>
          <w:sz w:val="21"/>
          <w:szCs w:val="21"/>
        </w:rPr>
        <w:t>儿童健康管理服务</w:t>
      </w:r>
      <w:r>
        <w:rPr>
          <w:rFonts w:hint="eastAsia" w:ascii="微软雅黑" w:hAnsi="微软雅黑" w:eastAsia="微软雅黑" w:cs="微软雅黑"/>
          <w:sz w:val="21"/>
          <w:szCs w:val="21"/>
          <w:lang w:val="en-US" w:eastAsia="zh-CN"/>
        </w:rPr>
        <w:t>包括</w:t>
      </w:r>
      <w:r>
        <w:rPr>
          <w:rFonts w:hint="eastAsia" w:ascii="微软雅黑" w:hAnsi="微软雅黑" w:eastAsia="微软雅黑" w:cs="微软雅黑"/>
          <w:sz w:val="21"/>
          <w:szCs w:val="21"/>
        </w:rPr>
        <w:t>儿童体检，脑瘫、孤独症筛查、NBNA发育评估，</w:t>
      </w:r>
      <w:r>
        <w:rPr>
          <w:rFonts w:hint="eastAsia" w:ascii="微软雅黑" w:hAnsi="微软雅黑" w:eastAsia="微软雅黑" w:cs="微软雅黑"/>
          <w:sz w:val="21"/>
          <w:szCs w:val="21"/>
          <w:lang w:val="en-US" w:eastAsia="zh-CN"/>
        </w:rPr>
        <w:t>儿童出生后访视，</w:t>
      </w:r>
      <w:r>
        <w:rPr>
          <w:rFonts w:hint="eastAsia" w:ascii="微软雅黑" w:hAnsi="微软雅黑" w:eastAsia="微软雅黑" w:cs="微软雅黑"/>
          <w:sz w:val="21"/>
          <w:szCs w:val="21"/>
        </w:rPr>
        <w:t>健康指导。</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val="en-US" w:eastAsia="zh-CN"/>
        </w:rPr>
        <w:t>开设</w:t>
      </w:r>
      <w:r>
        <w:rPr>
          <w:rFonts w:hint="eastAsia" w:ascii="微软雅黑" w:hAnsi="微软雅黑" w:eastAsia="微软雅黑" w:cs="微软雅黑"/>
          <w:sz w:val="21"/>
          <w:szCs w:val="21"/>
        </w:rPr>
        <w:t>检验项目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血常规、维生素D检测、铁蛋白、微量元素。</w:t>
      </w:r>
    </w:p>
    <w:p>
      <w:pPr>
        <w:keepNext w:val="0"/>
        <w:keepLines w:val="0"/>
        <w:pageBreakBefore w:val="0"/>
        <w:widowControl w:val="0"/>
        <w:numPr>
          <w:ilvl w:val="0"/>
          <w:numId w:val="2"/>
        </w:numPr>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预约诊疗：</w:t>
      </w:r>
      <w:r>
        <w:rPr>
          <w:rFonts w:hint="eastAsia" w:ascii="微软雅黑" w:hAnsi="微软雅黑" w:eastAsia="微软雅黑" w:cs="微软雅黑"/>
          <w:sz w:val="21"/>
          <w:szCs w:val="21"/>
          <w:lang w:val="en-US" w:eastAsia="zh-CN"/>
        </w:rPr>
        <w:t>手机微信搜索小程序“天津预防接种”，绑定儿童档案，绑定完成，点击儿童接种</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lang w:val="en-US" w:eastAsia="zh-CN"/>
        </w:rPr>
        <w:t>儿童预约接种</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lang w:val="en-US" w:eastAsia="zh-CN"/>
        </w:rPr>
        <w:t>接种预约</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lang w:val="en-US" w:eastAsia="zh-CN"/>
        </w:rPr>
        <w:t>选择天津市宝坻区王卜庄医院</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lang w:val="en-US" w:eastAsia="zh-CN"/>
        </w:rPr>
        <w:t>立即预约</w:t>
      </w:r>
      <w:r>
        <w:rPr>
          <w:rFonts w:hint="eastAsia" w:ascii="微软雅黑" w:hAnsi="微软雅黑" w:eastAsia="微软雅黑" w:cs="微软雅黑"/>
          <w:sz w:val="21"/>
          <w:szCs w:val="21"/>
          <w:lang w:val="en-US" w:eastAsia="zh-CN"/>
        </w:rPr>
        <w:t>→选择预约日期→选择预约时间段。</w:t>
      </w:r>
      <w:r>
        <w:rPr>
          <w:rFonts w:hint="eastAsia" w:ascii="微软雅黑" w:hAnsi="微软雅黑" w:eastAsia="微软雅黑" w:cs="微软雅黑"/>
          <w:sz w:val="21"/>
          <w:szCs w:val="21"/>
          <w:lang w:val="en-US" w:eastAsia="zh-CN"/>
        </w:rPr>
        <w:t>我院防保科大夫防止儿童家长忘记接种会定期电话通知该儿童接种时间，</w:t>
      </w:r>
      <w:r>
        <w:rPr>
          <w:rFonts w:hint="eastAsia" w:ascii="微软雅黑" w:hAnsi="微软雅黑" w:eastAsia="微软雅黑" w:cs="微软雅黑"/>
          <w:sz w:val="21"/>
          <w:szCs w:val="21"/>
          <w:lang w:val="en-US" w:eastAsia="zh-CN"/>
        </w:rPr>
        <w:t>联系方式：</w:t>
      </w:r>
      <w:r>
        <w:rPr>
          <w:rFonts w:hint="eastAsia" w:ascii="微软雅黑" w:hAnsi="微软雅黑" w:eastAsia="微软雅黑" w:cs="微软雅黑"/>
          <w:sz w:val="21"/>
          <w:szCs w:val="21"/>
          <w:lang w:val="en-US" w:eastAsia="zh-CN"/>
        </w:rPr>
        <w:t>17622771564</w:t>
      </w:r>
      <w:r>
        <w:rPr>
          <w:rFonts w:hint="eastAsia" w:ascii="微软雅黑" w:hAnsi="微软雅黑" w:eastAsia="微软雅黑" w:cs="微软雅黑"/>
          <w:sz w:val="21"/>
          <w:szCs w:val="21"/>
          <w:lang w:val="en-US" w:eastAsia="zh-CN"/>
        </w:rPr>
        <w:t>。</w:t>
      </w:r>
    </w:p>
    <w:p>
      <w:pPr>
        <w:keepNext w:val="0"/>
        <w:keepLines w:val="0"/>
        <w:pageBreakBefore w:val="0"/>
        <w:widowControl w:val="0"/>
        <w:numPr>
          <w:ilvl w:val="0"/>
          <w:numId w:val="0"/>
        </w:numPr>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四、服务流程：</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（一）胸痛中心：</w:t>
      </w:r>
      <w:r>
        <w:rPr>
          <w:rFonts w:hint="eastAsia" w:ascii="微软雅黑" w:hAnsi="微软雅黑" w:eastAsia="微软雅黑" w:cs="微软雅黑"/>
          <w:sz w:val="21"/>
          <w:szCs w:val="21"/>
        </w:rPr>
        <w:t>胸痛患者→预检分诊→胸痛诊室→绿色通道（先诊疗后付费）→120转诊</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双向转诊：门诊患者→接诊医生开转诊单→联系医联体医院做好对接→患者持转诊单到</w:t>
      </w:r>
      <w:r>
        <w:rPr>
          <w:rFonts w:hint="eastAsia" w:ascii="微软雅黑" w:hAnsi="微软雅黑" w:eastAsia="微软雅黑" w:cs="微软雅黑"/>
          <w:sz w:val="21"/>
          <w:szCs w:val="21"/>
          <w:lang w:val="en-US" w:eastAsia="zh-CN"/>
        </w:rPr>
        <w:t>宝坻区人民</w:t>
      </w:r>
      <w:r>
        <w:rPr>
          <w:rFonts w:hint="eastAsia" w:ascii="微软雅黑" w:hAnsi="微软雅黑" w:eastAsia="微软雅黑" w:cs="微软雅黑"/>
          <w:sz w:val="21"/>
          <w:szCs w:val="21"/>
        </w:rPr>
        <w:t>医院门诊大厅服务台。</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五、专业介绍：</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（一）</w:t>
      </w:r>
      <w:r>
        <w:rPr>
          <w:rFonts w:hint="eastAsia" w:ascii="微软雅黑" w:hAnsi="微软雅黑" w:eastAsia="微软雅黑" w:cs="微软雅黑"/>
          <w:sz w:val="21"/>
          <w:szCs w:val="21"/>
          <w:lang w:val="en-US" w:eastAsia="zh-CN"/>
        </w:rPr>
        <w:t>综合门诊</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现</w:t>
      </w:r>
      <w:r>
        <w:rPr>
          <w:rFonts w:hint="eastAsia" w:ascii="微软雅黑" w:hAnsi="微软雅黑" w:eastAsia="微软雅黑" w:cs="微软雅黑"/>
          <w:sz w:val="21"/>
          <w:szCs w:val="21"/>
        </w:rPr>
        <w:t>有医师</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人，主治医师</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人。出诊院内</w:t>
      </w:r>
      <w:r>
        <w:rPr>
          <w:rFonts w:hint="eastAsia" w:ascii="微软雅黑" w:hAnsi="微软雅黑" w:eastAsia="微软雅黑" w:cs="微软雅黑"/>
          <w:sz w:val="21"/>
          <w:szCs w:val="21"/>
          <w:lang w:val="en-US" w:eastAsia="zh-CN"/>
        </w:rPr>
        <w:t>综合门诊</w:t>
      </w:r>
      <w:r>
        <w:rPr>
          <w:rFonts w:hint="eastAsia" w:ascii="微软雅黑" w:hAnsi="微软雅黑" w:eastAsia="微软雅黑" w:cs="微软雅黑"/>
          <w:sz w:val="21"/>
          <w:szCs w:val="21"/>
        </w:rPr>
        <w:t>门诊，胸痛单元门诊，慢病管理中心糖尿病门诊，发热门诊</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val="en-US" w:eastAsia="zh-CN"/>
        </w:rPr>
        <w:t>综合</w:t>
      </w:r>
      <w:r>
        <w:rPr>
          <w:rFonts w:hint="eastAsia" w:ascii="微软雅黑" w:hAnsi="微软雅黑" w:eastAsia="微软雅黑" w:cs="微软雅黑"/>
          <w:sz w:val="21"/>
          <w:szCs w:val="21"/>
        </w:rPr>
        <w:t>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对辖区居民的常见病、多发病、慢性病的诊治，转诊，及健康教育工作，与胸科医院共同开展24小时远程心电监测。开展幽门螺杆菌检测，并对阳性患者进行规范治疗。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胸痛单元门诊：与上级宝坻区人民医院建立上下级转诊关系，通过互联网网上会诊，可及时快速鉴诊高危胸痛患者，做出相应处理，并半小时内转入上级医院。</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发热门诊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对居民呼吸道相关症状进行诊断及治疗，规范接诊流程，防范院内传染，近期流感高发季，开展支原体抗体、甲乙流抗原、新冠抗原检测，方便了居民就诊。</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糖尿病门诊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结合微医系统，对糖尿病病人实现监测血糖，调节血糖，筛查并发症，健康教育，上下级医院转诊的动态规范管理。</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（二）外科</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现有主治医师</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人。</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主要诊疗范围包括：</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1、创伤性疾病：急性创伤的紧急处理包括包扎、缝合及一般的骨折外固定。</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2、骨外科疾病:  颈肩痛、腰腿痛、腱鞘炎的疼痛性疾病的诊断及治疗。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3、普外科疾病:  阑尾炎、腹股沟疝、胆囊炎等疾病的鉴别诊断。</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4、肛肠科疾病:  内痔、外痔、混合痔、肛裂、肛旁脓肿的诊断及治疗。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5、外科感染性疾病：疖、痈、蜂窝组织炎、丹毒的诊断及治疗。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6、各种体表肿物的诊断及治疗。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三</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妇</w:t>
      </w:r>
      <w:r>
        <w:rPr>
          <w:rFonts w:hint="eastAsia" w:ascii="微软雅黑" w:hAnsi="微软雅黑" w:eastAsia="微软雅黑" w:cs="微软雅黑"/>
          <w:sz w:val="21"/>
          <w:szCs w:val="21"/>
          <w:lang w:val="en-US" w:eastAsia="zh-CN"/>
        </w:rPr>
        <w:t>保</w:t>
      </w:r>
      <w:r>
        <w:rPr>
          <w:rFonts w:hint="eastAsia" w:ascii="微软雅黑" w:hAnsi="微软雅黑" w:eastAsia="微软雅黑" w:cs="微软雅黑"/>
          <w:sz w:val="21"/>
          <w:szCs w:val="21"/>
        </w:rPr>
        <w:t>科</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孕产妇</w:t>
      </w:r>
      <w:r>
        <w:rPr>
          <w:rFonts w:hint="eastAsia" w:ascii="微软雅黑" w:hAnsi="微软雅黑" w:eastAsia="微软雅黑" w:cs="微软雅黑"/>
          <w:sz w:val="21"/>
          <w:szCs w:val="21"/>
          <w:lang w:val="en-US" w:eastAsia="zh-CN"/>
        </w:rPr>
        <w:t>早孕建册</w:t>
      </w:r>
      <w:r>
        <w:rPr>
          <w:rFonts w:hint="eastAsia" w:ascii="微软雅黑" w:hAnsi="微软雅黑" w:eastAsia="微软雅黑" w:cs="微软雅黑"/>
          <w:sz w:val="21"/>
          <w:szCs w:val="21"/>
        </w:rPr>
        <w:t>及高危妊娠管理</w:t>
      </w:r>
      <w:r>
        <w:rPr>
          <w:rFonts w:hint="eastAsia" w:ascii="微软雅黑" w:hAnsi="微软雅黑" w:eastAsia="微软雅黑" w:cs="微软雅黑"/>
          <w:sz w:val="21"/>
          <w:szCs w:val="21"/>
          <w:lang w:val="en-US" w:eastAsia="zh-CN"/>
        </w:rPr>
        <w:t>及免费妇女病两癌筛查等。</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孕检建册：我辖区已孕女性，带夫妻双方身份证原件、夫妻双方户口本原件、结婚证、孕期所有检查报告单（包括B超单）上午8:00-11:00均可办理。咨询电话：</w:t>
      </w:r>
      <w:r>
        <w:rPr>
          <w:rFonts w:hint="eastAsia" w:ascii="微软雅黑" w:hAnsi="微软雅黑" w:eastAsia="微软雅黑" w:cs="微软雅黑"/>
          <w:sz w:val="21"/>
          <w:szCs w:val="21"/>
          <w:lang w:val="en-US" w:eastAsia="zh-CN"/>
        </w:rPr>
        <w:t>17622771574</w:t>
      </w:r>
      <w:r>
        <w:rPr>
          <w:rFonts w:hint="eastAsia" w:ascii="微软雅黑" w:hAnsi="微软雅黑" w:eastAsia="微软雅黑" w:cs="微软雅黑"/>
          <w:sz w:val="21"/>
          <w:szCs w:val="21"/>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产后访视：产后新生儿及在家坐月子的产妇大夫会到家中做产后的一系列检查及指导。咨询电话：</w:t>
      </w:r>
      <w:r>
        <w:rPr>
          <w:rFonts w:hint="eastAsia" w:ascii="微软雅黑" w:hAnsi="微软雅黑" w:eastAsia="微软雅黑" w:cs="微软雅黑"/>
          <w:sz w:val="21"/>
          <w:szCs w:val="21"/>
          <w:lang w:val="en-US" w:eastAsia="zh-CN"/>
        </w:rPr>
        <w:t>17622771574</w:t>
      </w:r>
      <w:r>
        <w:rPr>
          <w:rFonts w:hint="eastAsia" w:ascii="微软雅黑" w:hAnsi="微软雅黑" w:eastAsia="微软雅黑" w:cs="微软雅黑"/>
          <w:sz w:val="21"/>
          <w:szCs w:val="21"/>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产后42天检查及盆底肌筛查：产后42天产妇可来我中心做</w:t>
      </w:r>
      <w:r>
        <w:rPr>
          <w:rFonts w:hint="eastAsia" w:ascii="微软雅黑" w:hAnsi="微软雅黑" w:eastAsia="微软雅黑" w:cs="微软雅黑"/>
          <w:sz w:val="21"/>
          <w:szCs w:val="21"/>
          <w:lang w:val="en-US" w:eastAsia="zh-CN"/>
        </w:rPr>
        <w:t>产后42天</w:t>
      </w:r>
      <w:r>
        <w:rPr>
          <w:rFonts w:hint="eastAsia" w:ascii="微软雅黑" w:hAnsi="微软雅黑" w:eastAsia="微软雅黑" w:cs="微软雅黑"/>
          <w:sz w:val="21"/>
          <w:szCs w:val="21"/>
        </w:rPr>
        <w:t>检查，盆底肌</w:t>
      </w:r>
      <w:r>
        <w:rPr>
          <w:rFonts w:hint="eastAsia" w:ascii="微软雅黑" w:hAnsi="微软雅黑" w:eastAsia="微软雅黑" w:cs="微软雅黑"/>
          <w:sz w:val="21"/>
          <w:szCs w:val="21"/>
          <w:lang w:val="en-US" w:eastAsia="zh-CN"/>
        </w:rPr>
        <w:t>筛查告知</w:t>
      </w:r>
      <w:r>
        <w:rPr>
          <w:rFonts w:hint="eastAsia" w:ascii="微软雅黑" w:hAnsi="微软雅黑" w:eastAsia="微软雅黑" w:cs="微软雅黑"/>
          <w:sz w:val="21"/>
          <w:szCs w:val="21"/>
        </w:rPr>
        <w:t>产妇</w:t>
      </w:r>
      <w:r>
        <w:rPr>
          <w:rFonts w:hint="eastAsia" w:ascii="微软雅黑" w:hAnsi="微软雅黑" w:eastAsia="微软雅黑" w:cs="微软雅黑"/>
          <w:sz w:val="21"/>
          <w:szCs w:val="21"/>
          <w:lang w:val="en-US" w:eastAsia="zh-CN"/>
        </w:rPr>
        <w:t>每周二三四上午去宝坻区妇儿中心免费筛查，</w:t>
      </w:r>
      <w:r>
        <w:rPr>
          <w:rFonts w:hint="eastAsia" w:ascii="微软雅黑" w:hAnsi="微软雅黑" w:eastAsia="微软雅黑" w:cs="微软雅黑"/>
          <w:sz w:val="21"/>
          <w:szCs w:val="21"/>
        </w:rPr>
        <w:t>咨询电话：</w:t>
      </w:r>
      <w:r>
        <w:rPr>
          <w:rFonts w:hint="eastAsia" w:ascii="微软雅黑" w:hAnsi="微软雅黑" w:eastAsia="微软雅黑" w:cs="微软雅黑"/>
          <w:sz w:val="21"/>
          <w:szCs w:val="21"/>
          <w:lang w:val="en-US" w:eastAsia="zh-CN"/>
        </w:rPr>
        <w:t>60796226</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四</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国医堂</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1、运用传统中医药治疗基层常见病、多发病：感冒、咳嗽、心悸、胸痹、胃脘痛、失眠、偏头痛、月经不调等。</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2、利用针药结合治疗疼痛类疾病：颈椎病、肩周炎、网球肘、腱鞘炎、腰肌劳损、腰椎间盘突出、骨性关节炎、中风后遗症等。</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3、开设中医针灸中药治疗脑出血、脑梗死疾病后遗症。</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4、开设耳穴针、三九贴三伏贴、针灸、骨伤推拿、小儿推拿等治疗。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（五）口腔科</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lang w:val="en-US" w:eastAsia="zh-CN"/>
        </w:rPr>
        <w:t>口腔内科主要治疗龋病、牙体缺损、牙髓病、牙根尖周病、牙周疾病、窝沟封闭、进口光固化树脂修复前后牙体缺损、年轻恒牙直接或间接盖髓术，同时开展全口龈上洁治、龈下刮治术</w:t>
      </w:r>
      <w:r>
        <w:rPr>
          <w:rFonts w:hint="eastAsia" w:ascii="微软雅黑" w:hAnsi="微软雅黑" w:eastAsia="微软雅黑" w:cs="微软雅黑"/>
          <w:sz w:val="21"/>
          <w:szCs w:val="21"/>
          <w:lang w:val="en-US" w:eastAsia="zh-CN"/>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lang w:val="en-US" w:eastAsia="zh-CN"/>
        </w:rPr>
        <w:t>口腔外科开展各类牙拔除术</w:t>
      </w:r>
      <w:r>
        <w:rPr>
          <w:rFonts w:hint="eastAsia" w:ascii="微软雅黑" w:hAnsi="微软雅黑" w:eastAsia="微软雅黑" w:cs="微软雅黑"/>
          <w:sz w:val="21"/>
          <w:szCs w:val="21"/>
          <w:lang w:val="en-US" w:eastAsia="zh-CN"/>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lang w:val="en-US" w:eastAsia="zh-CN"/>
        </w:rPr>
        <w:t>口腔修复科开展二氧化锆全瓷冠、瓷贴面、烤瓷冠美容修复、胶托及钢托活动义齿、贵金属架活动义齿、隐形义齿、附着体等精密义齿修复,让患者的治疗有了更多种形式的选择。</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六、就诊须知：</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无假日门诊，中午连班。工作时间：</w:t>
      </w:r>
      <w:r>
        <w:rPr>
          <w:rFonts w:hint="eastAsia" w:ascii="微软雅黑" w:hAnsi="微软雅黑" w:eastAsia="微软雅黑" w:cs="微软雅黑"/>
          <w:sz w:val="21"/>
          <w:szCs w:val="21"/>
          <w:lang w:val="en-US" w:eastAsia="zh-CN"/>
        </w:rPr>
        <w:t>7:45</w:t>
      </w: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val="en-US" w:eastAsia="zh-CN"/>
        </w:rPr>
        <w:t>7</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0</w:t>
      </w:r>
      <w:r>
        <w:rPr>
          <w:rFonts w:hint="eastAsia" w:ascii="微软雅黑" w:hAnsi="微软雅黑" w:eastAsia="微软雅黑" w:cs="微软雅黑"/>
          <w:sz w:val="21"/>
          <w:szCs w:val="21"/>
        </w:rPr>
        <w:t>0</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晚上有值班人员。</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七</w:t>
      </w:r>
      <w:r>
        <w:rPr>
          <w:rFonts w:hint="eastAsia" w:ascii="微软雅黑" w:hAnsi="微软雅黑" w:eastAsia="微软雅黑" w:cs="微软雅黑"/>
          <w:bCs/>
          <w:color w:val="000000" w:themeColor="text1"/>
          <w:sz w:val="21"/>
          <w:szCs w:val="21"/>
          <w14:textFill>
            <w14:solidFill>
              <w14:schemeClr w14:val="tx1"/>
            </w14:solidFill>
          </w14:textFill>
        </w:rPr>
        <w:t>、预约诊疗</w:t>
      </w:r>
      <w:r>
        <w:rPr>
          <w:rFonts w:hint="eastAsia" w:ascii="微软雅黑" w:hAnsi="微软雅黑" w:eastAsia="微软雅黑" w:cs="微软雅黑"/>
          <w:bCs/>
          <w:color w:val="000000" w:themeColor="text1"/>
          <w:sz w:val="21"/>
          <w:szCs w:val="21"/>
          <w14:textFill>
            <w14:solidFill>
              <w14:schemeClr w14:val="tx1"/>
            </w14:solidFill>
          </w14:textFill>
        </w:rPr>
        <w:t>：</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特需出诊：需上门服务的签约居民，与门诊预约出诊时间，由家庭医生开具相关费用。</w:t>
      </w:r>
      <w:r>
        <w:rPr>
          <w:rFonts w:hint="eastAsia" w:ascii="微软雅黑" w:hAnsi="微软雅黑" w:eastAsia="微软雅黑" w:cs="微软雅黑"/>
          <w:sz w:val="21"/>
          <w:szCs w:val="21"/>
          <w:lang w:val="en-US" w:eastAsia="zh-CN"/>
        </w:rPr>
        <w:t>如有预约联系家医团队长</w:t>
      </w:r>
      <w:r>
        <w:rPr>
          <w:rFonts w:hint="eastAsia" w:ascii="微软雅黑" w:hAnsi="微软雅黑" w:eastAsia="微软雅黑" w:cs="微软雅黑"/>
          <w:sz w:val="21"/>
          <w:szCs w:val="21"/>
        </w:rPr>
        <w:t>。出诊项目包括：导尿术、外科换药、胃管置管术、静脉采血。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八、</w:t>
      </w:r>
      <w:r>
        <w:rPr>
          <w:rFonts w:hint="eastAsia" w:ascii="微软雅黑" w:hAnsi="微软雅黑" w:eastAsia="微软雅黑" w:cs="微软雅黑"/>
          <w:bCs/>
          <w:color w:val="000000" w:themeColor="text1"/>
          <w:sz w:val="21"/>
          <w:szCs w:val="21"/>
          <w14:textFill>
            <w14:solidFill>
              <w14:schemeClr w14:val="tx1"/>
            </w14:solidFill>
          </w14:textFill>
        </w:rPr>
        <w:t>检验检查</w:t>
      </w:r>
      <w:r>
        <w:rPr>
          <w:rFonts w:hint="eastAsia" w:ascii="微软雅黑" w:hAnsi="微软雅黑" w:eastAsia="微软雅黑" w:cs="微软雅黑"/>
          <w:bCs/>
          <w:color w:val="000000" w:themeColor="text1"/>
          <w:sz w:val="21"/>
          <w:szCs w:val="21"/>
          <w14:textFill>
            <w14:solidFill>
              <w14:schemeClr w14:val="tx1"/>
            </w14:solidFill>
          </w14:textFill>
        </w:rPr>
        <w:t>：</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一</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超声科</w:t>
      </w:r>
      <w:r>
        <w:rPr>
          <w:rFonts w:hint="eastAsia" w:ascii="微软雅黑" w:hAnsi="微软雅黑" w:eastAsia="微软雅黑" w:cs="微软雅黑"/>
          <w:sz w:val="21"/>
          <w:szCs w:val="21"/>
          <w:lang w:val="en-US" w:eastAsia="zh-CN"/>
        </w:rPr>
        <w:t>检查</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检查项目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肝胆胰脾（腹部）</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胃肠、</w:t>
      </w:r>
      <w:r>
        <w:rPr>
          <w:rFonts w:hint="eastAsia" w:ascii="微软雅黑" w:hAnsi="微软雅黑" w:eastAsia="微软雅黑" w:cs="微软雅黑"/>
          <w:sz w:val="21"/>
          <w:szCs w:val="21"/>
        </w:rPr>
        <w:t>双肾膀胱及前列腺</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子宫及附件</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产科（早孕检查）等。</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获取报告：一般普通门诊病人在检查完毕后</w:t>
      </w:r>
      <w:r>
        <w:rPr>
          <w:rFonts w:hint="eastAsia" w:ascii="微软雅黑" w:hAnsi="微软雅黑" w:eastAsia="微软雅黑" w:cs="微软雅黑"/>
          <w:sz w:val="21"/>
          <w:szCs w:val="21"/>
          <w:lang w:val="en-US" w:eastAsia="zh-CN"/>
        </w:rPr>
        <w:t>10</w:t>
      </w:r>
      <w:r>
        <w:rPr>
          <w:rFonts w:hint="eastAsia" w:ascii="微软雅黑" w:hAnsi="微软雅黑" w:eastAsia="微软雅黑" w:cs="微软雅黑"/>
          <w:sz w:val="21"/>
          <w:szCs w:val="21"/>
        </w:rPr>
        <w:t>分钟内发放。有特殊情况时须向病人说明情况。</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超声检查注意事项：</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检查肝胆胰脾前晚食易消化食物，检查当天清晨空腹</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检查膀胱前列腺时应憋尿，使膀胱充盈约½</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子宫及附件检查，须憋尿，膀胱完全充盈方可检查。</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检查胃肠需要当天空腹。</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检验科</w:t>
      </w:r>
      <w:r>
        <w:rPr>
          <w:rFonts w:hint="eastAsia" w:ascii="微软雅黑" w:hAnsi="微软雅黑" w:eastAsia="微软雅黑" w:cs="微软雅黑"/>
          <w:sz w:val="21"/>
          <w:szCs w:val="21"/>
          <w:lang w:val="en-US" w:eastAsia="zh-CN"/>
        </w:rPr>
        <w:t>检查</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val="en-US" w:eastAsia="zh-CN"/>
        </w:rPr>
        <w:t>检查</w:t>
      </w:r>
      <w:r>
        <w:rPr>
          <w:rFonts w:hint="eastAsia" w:ascii="微软雅黑" w:hAnsi="微软雅黑" w:eastAsia="微软雅黑" w:cs="微软雅黑"/>
          <w:sz w:val="21"/>
          <w:szCs w:val="21"/>
        </w:rPr>
        <w:t>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血流变，肝肾功能，血脂，血糖，电解质，同型半胱氨酸，糖化血红蛋白，凝血四项，血常规，c反应蛋白，</w:t>
      </w:r>
      <w:r>
        <w:rPr>
          <w:rFonts w:hint="eastAsia" w:ascii="微软雅黑" w:hAnsi="微软雅黑" w:eastAsia="微软雅黑" w:cs="微软雅黑"/>
          <w:sz w:val="21"/>
          <w:szCs w:val="21"/>
          <w:lang w:val="en-US" w:eastAsia="zh-CN"/>
        </w:rPr>
        <w:t>血清淀粉样蛋白A测试（SAA），</w:t>
      </w:r>
      <w:r>
        <w:rPr>
          <w:rFonts w:hint="eastAsia" w:ascii="微软雅黑" w:hAnsi="微软雅黑" w:eastAsia="微软雅黑" w:cs="微软雅黑"/>
          <w:sz w:val="21"/>
          <w:szCs w:val="21"/>
        </w:rPr>
        <w:t>肺炎支原体，</w:t>
      </w:r>
      <w:r>
        <w:rPr>
          <w:rFonts w:hint="eastAsia" w:ascii="微软雅黑" w:hAnsi="微软雅黑" w:eastAsia="微软雅黑" w:cs="微软雅黑"/>
          <w:sz w:val="21"/>
          <w:szCs w:val="21"/>
          <w:lang w:val="en-US" w:eastAsia="zh-CN"/>
        </w:rPr>
        <w:t>肺炎衣原体，</w:t>
      </w:r>
      <w:r>
        <w:rPr>
          <w:rFonts w:hint="eastAsia" w:ascii="微软雅黑" w:hAnsi="微软雅黑" w:eastAsia="微软雅黑" w:cs="微软雅黑"/>
          <w:sz w:val="21"/>
          <w:szCs w:val="21"/>
        </w:rPr>
        <w:t>甲乙型流感病毒</w:t>
      </w:r>
      <w:r>
        <w:rPr>
          <w:rFonts w:hint="eastAsia" w:ascii="微软雅黑" w:hAnsi="微软雅黑" w:eastAsia="微软雅黑" w:cs="微软雅黑"/>
          <w:sz w:val="21"/>
          <w:szCs w:val="21"/>
          <w:lang w:val="en-US" w:eastAsia="zh-CN"/>
        </w:rPr>
        <w:t>抗原</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流感病毒A、B、副流感病毒IgM抗体检测，</w:t>
      </w:r>
      <w:r>
        <w:rPr>
          <w:rFonts w:hint="eastAsia" w:ascii="微软雅黑" w:hAnsi="微软雅黑" w:eastAsia="微软雅黑" w:cs="微软雅黑"/>
          <w:sz w:val="21"/>
          <w:szCs w:val="21"/>
        </w:rPr>
        <w:t>风湿</w:t>
      </w:r>
      <w:r>
        <w:rPr>
          <w:rFonts w:hint="eastAsia" w:ascii="微软雅黑" w:hAnsi="微软雅黑" w:eastAsia="微软雅黑" w:cs="微软雅黑"/>
          <w:sz w:val="21"/>
          <w:szCs w:val="21"/>
          <w:lang w:val="en-US" w:eastAsia="zh-CN"/>
        </w:rPr>
        <w:t>四</w:t>
      </w:r>
      <w:r>
        <w:rPr>
          <w:rFonts w:hint="eastAsia" w:ascii="微软雅黑" w:hAnsi="微软雅黑" w:eastAsia="微软雅黑" w:cs="微软雅黑"/>
          <w:sz w:val="21"/>
          <w:szCs w:val="21"/>
        </w:rPr>
        <w:t>项，尿常规，便常规，分泌物检测，人绒毛膜促性腺激素，</w:t>
      </w:r>
      <w:r>
        <w:rPr>
          <w:rFonts w:hint="eastAsia" w:ascii="微软雅黑" w:hAnsi="微软雅黑" w:eastAsia="微软雅黑" w:cs="微软雅黑"/>
          <w:sz w:val="21"/>
          <w:szCs w:val="21"/>
          <w:lang w:val="en-US" w:eastAsia="zh-CN"/>
        </w:rPr>
        <w:t>孕酮，</w:t>
      </w:r>
      <w:r>
        <w:rPr>
          <w:rFonts w:hint="eastAsia" w:ascii="微软雅黑" w:hAnsi="微软雅黑" w:eastAsia="微软雅黑" w:cs="微软雅黑"/>
          <w:sz w:val="21"/>
          <w:szCs w:val="21"/>
        </w:rPr>
        <w:t>铁蛋白，维生素D</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血型</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乙肝五项等</w:t>
      </w:r>
      <w:r>
        <w:rPr>
          <w:rFonts w:hint="eastAsia" w:ascii="微软雅黑" w:hAnsi="微软雅黑" w:eastAsia="微软雅黑" w:cs="微软雅黑"/>
          <w:sz w:val="21"/>
          <w:szCs w:val="21"/>
        </w:rPr>
        <w:t>检测。</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检验时间：生化项目采血（静脉采血）时间</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周一</w:t>
      </w:r>
      <w:r>
        <w:rPr>
          <w:rFonts w:hint="eastAsia" w:ascii="微软雅黑" w:hAnsi="微软雅黑" w:eastAsia="微软雅黑" w:cs="微软雅黑"/>
          <w:sz w:val="21"/>
          <w:szCs w:val="21"/>
          <w:lang w:val="en-US" w:eastAsia="zh-CN"/>
        </w:rPr>
        <w:t>至周日</w:t>
      </w:r>
      <w:r>
        <w:rPr>
          <w:rFonts w:hint="eastAsia" w:ascii="微软雅黑" w:hAnsi="微软雅黑" w:eastAsia="微软雅黑" w:cs="微软雅黑"/>
          <w:sz w:val="21"/>
          <w:szCs w:val="21"/>
        </w:rPr>
        <w:t>的早晨</w:t>
      </w:r>
      <w:r>
        <w:rPr>
          <w:rFonts w:hint="eastAsia" w:ascii="微软雅黑" w:hAnsi="微软雅黑" w:eastAsia="微软雅黑" w:cs="微软雅黑"/>
          <w:sz w:val="21"/>
          <w:szCs w:val="21"/>
          <w:lang w:val="en-US" w:eastAsia="zh-CN"/>
        </w:rPr>
        <w:t>7：45</w:t>
      </w:r>
      <w:r>
        <w:rPr>
          <w:rFonts w:hint="eastAsia" w:ascii="微软雅黑" w:hAnsi="微软雅黑" w:eastAsia="微软雅黑" w:cs="微软雅黑"/>
          <w:sz w:val="21"/>
          <w:szCs w:val="21"/>
        </w:rPr>
        <w:t>到</w:t>
      </w:r>
      <w:r>
        <w:rPr>
          <w:rFonts w:hint="eastAsia" w:ascii="微软雅黑" w:hAnsi="微软雅黑" w:eastAsia="微软雅黑" w:cs="微软雅黑"/>
          <w:sz w:val="21"/>
          <w:szCs w:val="21"/>
          <w:lang w:val="en-US" w:eastAsia="zh-CN"/>
        </w:rPr>
        <w:t>10</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30</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末梢血和尿常规、便常规</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分泌物</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周一到周日的工作时间（</w:t>
      </w:r>
      <w:r>
        <w:rPr>
          <w:rFonts w:hint="eastAsia" w:ascii="微软雅黑" w:hAnsi="微软雅黑" w:eastAsia="微软雅黑" w:cs="微软雅黑"/>
          <w:sz w:val="21"/>
          <w:szCs w:val="21"/>
          <w:lang w:val="en-US" w:eastAsia="zh-CN"/>
        </w:rPr>
        <w:t>7</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45</w:t>
      </w:r>
      <w:r>
        <w:rPr>
          <w:rFonts w:hint="eastAsia" w:ascii="微软雅黑" w:hAnsi="微软雅黑" w:eastAsia="微软雅黑" w:cs="微软雅黑"/>
          <w:sz w:val="21"/>
          <w:szCs w:val="21"/>
        </w:rPr>
        <w:t>到</w:t>
      </w:r>
      <w:r>
        <w:rPr>
          <w:rFonts w:hint="eastAsia" w:ascii="微软雅黑" w:hAnsi="微软雅黑" w:eastAsia="微软雅黑" w:cs="微软雅黑"/>
          <w:sz w:val="21"/>
          <w:szCs w:val="21"/>
          <w:lang w:val="en-US" w:eastAsia="zh-CN"/>
        </w:rPr>
        <w:t>17：00</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静脉采血注意事项:需提前空腹至少八小时</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获取报告时间：</w:t>
      </w:r>
      <w:r>
        <w:rPr>
          <w:rFonts w:hint="eastAsia" w:ascii="微软雅黑" w:hAnsi="微软雅黑" w:eastAsia="微软雅黑" w:cs="微软雅黑"/>
          <w:sz w:val="21"/>
          <w:szCs w:val="21"/>
          <w:lang w:val="en-US" w:eastAsia="zh-CN"/>
        </w:rPr>
        <w:t>静脉血</w:t>
      </w:r>
      <w:r>
        <w:rPr>
          <w:rFonts w:hint="eastAsia" w:ascii="微软雅黑" w:hAnsi="微软雅黑" w:eastAsia="微软雅黑" w:cs="微软雅黑"/>
          <w:sz w:val="21"/>
          <w:szCs w:val="21"/>
        </w:rPr>
        <w:t>检查当日下午</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30</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到</w:t>
      </w:r>
      <w:r>
        <w:rPr>
          <w:rFonts w:hint="eastAsia" w:ascii="微软雅黑" w:hAnsi="微软雅黑" w:eastAsia="微软雅黑" w:cs="微软雅黑"/>
          <w:sz w:val="21"/>
          <w:szCs w:val="21"/>
        </w:rPr>
        <w:t>检验科采血窗口。</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lang w:val="en-US" w:eastAsia="zh-CN"/>
        </w:rPr>
        <w:t>三</w:t>
      </w:r>
      <w:r>
        <w:rPr>
          <w:rFonts w:hint="eastAsia" w:ascii="微软雅黑" w:hAnsi="微软雅黑" w:eastAsia="微软雅黑" w:cs="微软雅黑"/>
          <w:sz w:val="21"/>
          <w:szCs w:val="21"/>
          <w:lang w:val="en-US" w:eastAsia="zh-CN"/>
        </w:rPr>
        <w:t>）放射科</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ab/>
      </w:r>
      <w:r>
        <w:rPr>
          <w:rFonts w:hint="eastAsia" w:ascii="微软雅黑" w:hAnsi="微软雅黑" w:eastAsia="微软雅黑" w:cs="微软雅黑"/>
          <w:sz w:val="21"/>
          <w:szCs w:val="21"/>
          <w:lang w:val="en-US" w:eastAsia="zh-CN"/>
        </w:rPr>
        <w:t>1、放射科检查流程</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lang w:val="en-US" w:eastAsia="zh-CN"/>
        </w:rPr>
        <w:t>患者交完费→</w:t>
      </w:r>
      <w:r>
        <w:rPr>
          <w:rFonts w:hint="eastAsia" w:ascii="微软雅黑" w:hAnsi="微软雅黑" w:eastAsia="微软雅黑" w:cs="微软雅黑"/>
          <w:sz w:val="21"/>
          <w:szCs w:val="21"/>
          <w:lang w:val="en-US" w:eastAsia="zh-CN"/>
        </w:rPr>
        <w:t>放射操作</w:t>
      </w:r>
      <w:r>
        <w:rPr>
          <w:rFonts w:hint="eastAsia" w:ascii="微软雅黑" w:hAnsi="微软雅黑" w:eastAsia="微软雅黑" w:cs="微软雅黑"/>
          <w:sz w:val="21"/>
          <w:szCs w:val="21"/>
          <w:lang w:val="en-US" w:eastAsia="zh-CN"/>
        </w:rPr>
        <w:t>室登记→等待检查→</w:t>
      </w:r>
      <w:r>
        <w:rPr>
          <w:rFonts w:hint="eastAsia" w:ascii="微软雅黑" w:hAnsi="微软雅黑" w:eastAsia="微软雅黑" w:cs="微软雅黑"/>
          <w:sz w:val="21"/>
          <w:szCs w:val="21"/>
          <w:lang w:val="en-US" w:eastAsia="zh-CN"/>
        </w:rPr>
        <w:t>投照室投照检查</w:t>
      </w:r>
      <w:r>
        <w:rPr>
          <w:rFonts w:hint="eastAsia" w:ascii="微软雅黑" w:hAnsi="微软雅黑" w:eastAsia="微软雅黑" w:cs="微软雅黑"/>
          <w:sz w:val="21"/>
          <w:szCs w:val="21"/>
          <w:lang w:val="en-US" w:eastAsia="zh-CN"/>
        </w:rPr>
        <w:t>→检查结束等待</w:t>
      </w:r>
      <w:r>
        <w:rPr>
          <w:rFonts w:hint="eastAsia" w:ascii="微软雅黑" w:hAnsi="微软雅黑" w:eastAsia="微软雅黑" w:cs="微软雅黑"/>
          <w:sz w:val="21"/>
          <w:szCs w:val="21"/>
          <w:lang w:val="en-US" w:eastAsia="zh-CN"/>
        </w:rPr>
        <w:t>15</w:t>
      </w:r>
      <w:r>
        <w:rPr>
          <w:rFonts w:hint="eastAsia" w:ascii="微软雅黑" w:hAnsi="微软雅黑" w:eastAsia="微软雅黑" w:cs="微软雅黑"/>
          <w:sz w:val="21"/>
          <w:szCs w:val="21"/>
          <w:lang w:val="en-US" w:eastAsia="zh-CN"/>
        </w:rPr>
        <w:t>分钟</w:t>
      </w:r>
      <w:r>
        <w:rPr>
          <w:rFonts w:hint="eastAsia" w:ascii="微软雅黑" w:hAnsi="微软雅黑" w:eastAsia="微软雅黑" w:cs="微软雅黑"/>
          <w:sz w:val="21"/>
          <w:szCs w:val="21"/>
          <w:lang w:val="en-US" w:eastAsia="zh-CN"/>
        </w:rPr>
        <w:t>放射科</w:t>
      </w:r>
      <w:r>
        <w:rPr>
          <w:rFonts w:hint="eastAsia" w:ascii="微软雅黑" w:hAnsi="微软雅黑" w:eastAsia="微软雅黑" w:cs="微软雅黑"/>
          <w:sz w:val="21"/>
          <w:szCs w:val="21"/>
          <w:lang w:val="en-US" w:eastAsia="zh-CN"/>
        </w:rPr>
        <w:t>取</w:t>
      </w:r>
      <w:r>
        <w:rPr>
          <w:rFonts w:hint="eastAsia" w:ascii="微软雅黑" w:hAnsi="微软雅黑" w:eastAsia="微软雅黑" w:cs="微软雅黑"/>
          <w:sz w:val="21"/>
          <w:szCs w:val="21"/>
          <w:lang w:val="en-US" w:eastAsia="zh-CN"/>
        </w:rPr>
        <w:t>胶片、</w:t>
      </w:r>
      <w:r>
        <w:rPr>
          <w:rFonts w:hint="eastAsia" w:ascii="微软雅黑" w:hAnsi="微软雅黑" w:eastAsia="微软雅黑" w:cs="微软雅黑"/>
          <w:sz w:val="21"/>
          <w:szCs w:val="21"/>
          <w:lang w:val="en-US" w:eastAsia="zh-CN"/>
        </w:rPr>
        <w:t>报告→取完</w:t>
      </w:r>
      <w:r>
        <w:rPr>
          <w:rFonts w:hint="eastAsia" w:ascii="微软雅黑" w:hAnsi="微软雅黑" w:eastAsia="微软雅黑" w:cs="微软雅黑"/>
          <w:sz w:val="21"/>
          <w:szCs w:val="21"/>
          <w:lang w:val="en-US" w:eastAsia="zh-CN"/>
        </w:rPr>
        <w:t>胶片、</w:t>
      </w:r>
      <w:r>
        <w:rPr>
          <w:rFonts w:hint="eastAsia" w:ascii="微软雅黑" w:hAnsi="微软雅黑" w:eastAsia="微软雅黑" w:cs="微软雅黑"/>
          <w:sz w:val="21"/>
          <w:szCs w:val="21"/>
          <w:lang w:val="en-US" w:eastAsia="zh-CN"/>
        </w:rPr>
        <w:t>报告找接诊医生。（注意：</w:t>
      </w:r>
      <w:r>
        <w:rPr>
          <w:rFonts w:hint="eastAsia" w:ascii="微软雅黑" w:hAnsi="微软雅黑" w:eastAsia="微软雅黑" w:cs="微软雅黑"/>
          <w:sz w:val="21"/>
          <w:szCs w:val="21"/>
          <w:lang w:val="en-US" w:eastAsia="zh-CN"/>
        </w:rPr>
        <w:t>胶片</w:t>
      </w:r>
      <w:r>
        <w:rPr>
          <w:rFonts w:hint="eastAsia" w:ascii="微软雅黑" w:hAnsi="微软雅黑" w:eastAsia="微软雅黑" w:cs="微软雅黑"/>
          <w:sz w:val="21"/>
          <w:szCs w:val="21"/>
          <w:lang w:val="en-US" w:eastAsia="zh-CN"/>
        </w:rPr>
        <w:t>周日报告要周一取</w:t>
      </w:r>
      <w:r>
        <w:rPr>
          <w:rFonts w:hint="eastAsia" w:ascii="微软雅黑" w:hAnsi="微软雅黑" w:eastAsia="微软雅黑" w:cs="微软雅黑"/>
          <w:sz w:val="21"/>
          <w:szCs w:val="21"/>
          <w:lang w:val="en-US" w:eastAsia="zh-CN"/>
        </w:rPr>
        <w:t>，胶片当日可取</w:t>
      </w:r>
      <w:r>
        <w:rPr>
          <w:rFonts w:hint="eastAsia" w:ascii="微软雅黑" w:hAnsi="微软雅黑" w:eastAsia="微软雅黑" w:cs="微软雅黑"/>
          <w:sz w:val="21"/>
          <w:szCs w:val="21"/>
          <w:lang w:val="en-US" w:eastAsia="zh-CN"/>
        </w:rPr>
        <w:t>）</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ab/>
      </w:r>
      <w:r>
        <w:rPr>
          <w:rFonts w:hint="eastAsia" w:ascii="微软雅黑" w:hAnsi="微软雅黑" w:eastAsia="微软雅黑" w:cs="微软雅黑"/>
          <w:sz w:val="21"/>
          <w:szCs w:val="21"/>
          <w:lang w:val="en-US" w:eastAsia="zh-CN"/>
        </w:rPr>
        <w:t>2、检查须知及注意事项：</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（1）在接受放射检查前，告知</w:t>
      </w:r>
      <w:r>
        <w:rPr>
          <w:rFonts w:hint="eastAsia" w:ascii="微软雅黑" w:hAnsi="微软雅黑" w:eastAsia="微软雅黑" w:cs="微软雅黑"/>
          <w:sz w:val="21"/>
          <w:szCs w:val="21"/>
          <w:lang w:val="en-US" w:eastAsia="zh-CN"/>
        </w:rPr>
        <w:t>放射科</w:t>
      </w:r>
      <w:r>
        <w:rPr>
          <w:rFonts w:hint="eastAsia" w:ascii="微软雅黑" w:hAnsi="微软雅黑" w:eastAsia="微软雅黑" w:cs="微软雅黑"/>
          <w:sz w:val="21"/>
          <w:szCs w:val="21"/>
          <w:lang w:val="en-US" w:eastAsia="zh-CN"/>
        </w:rPr>
        <w:t>医生是否有怀（备）孕情况。</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（2）避免穿戴金属饰品或衣物，以免影响检查结果。平时带的项链、耳钉、女士</w:t>
      </w:r>
      <w:r>
        <w:rPr>
          <w:rFonts w:hint="eastAsia" w:ascii="微软雅黑" w:hAnsi="微软雅黑" w:eastAsia="微软雅黑" w:cs="微软雅黑"/>
          <w:sz w:val="21"/>
          <w:szCs w:val="21"/>
          <w:lang w:val="en-US" w:eastAsia="zh-CN"/>
        </w:rPr>
        <w:t>金属挂钩胸罩</w:t>
      </w:r>
      <w:r>
        <w:rPr>
          <w:rFonts w:hint="eastAsia" w:ascii="微软雅黑" w:hAnsi="微软雅黑" w:eastAsia="微软雅黑" w:cs="微软雅黑"/>
          <w:sz w:val="21"/>
          <w:szCs w:val="21"/>
          <w:lang w:val="en-US" w:eastAsia="zh-CN"/>
        </w:rPr>
        <w:t>、衣服上的金属饰品及纽扣。</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（3）在四肢放射检查前，最好不要贴膏药，在骨科医生的允许情况下摘掉支具。</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（4）如果出现异常反应，如头晕、呕吐等不适，应当及时告知医生。</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（5）投照室内为患者提供放射防护用品（铅围裙、铅帽子、铅颈套、铅眼睛、铅防护裙）等，医生指导患者正确穿戴使用，保护非检查区域，减少不必要的辐射暴露。</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九</w:t>
      </w:r>
      <w:r>
        <w:rPr>
          <w:rFonts w:hint="eastAsia" w:ascii="微软雅黑" w:hAnsi="微软雅黑" w:eastAsia="微软雅黑" w:cs="微软雅黑"/>
          <w:sz w:val="21"/>
          <w:szCs w:val="21"/>
        </w:rPr>
        <w:t>、分级诊疗</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建立双向转诊关系的医院：天津市</w:t>
      </w:r>
      <w:r>
        <w:rPr>
          <w:rFonts w:hint="eastAsia" w:ascii="微软雅黑" w:hAnsi="微软雅黑" w:eastAsia="微软雅黑" w:cs="微软雅黑"/>
          <w:sz w:val="21"/>
          <w:szCs w:val="21"/>
          <w:lang w:val="en-US" w:eastAsia="zh-CN"/>
        </w:rPr>
        <w:t>宝坻区人民</w:t>
      </w:r>
      <w:r>
        <w:rPr>
          <w:rFonts w:hint="eastAsia" w:ascii="微软雅黑" w:hAnsi="微软雅黑" w:eastAsia="微软雅黑" w:cs="微软雅黑"/>
          <w:sz w:val="21"/>
          <w:szCs w:val="21"/>
        </w:rPr>
        <w:t>医院</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bookmarkStart w:id="1" w:name="_GoBack"/>
      <w:bookmarkEnd w:id="1"/>
      <w:r>
        <w:rPr>
          <w:rFonts w:hint="eastAsia" w:ascii="微软雅黑" w:hAnsi="微软雅黑" w:eastAsia="微软雅黑" w:cs="微软雅黑"/>
          <w:sz w:val="21"/>
          <w:szCs w:val="21"/>
          <w:lang w:val="en-US" w:eastAsia="zh-CN"/>
        </w:rPr>
        <w:t>天津市宝坻区王卜庄医院</w:t>
      </w:r>
      <w:r>
        <w:rPr>
          <w:rFonts w:hint="eastAsia" w:ascii="微软雅黑" w:hAnsi="微软雅黑" w:eastAsia="微软雅黑" w:cs="微软雅黑"/>
          <w:sz w:val="21"/>
          <w:szCs w:val="21"/>
        </w:rPr>
        <w:t>双向转诊流程图</w:t>
      </w:r>
      <w:r>
        <w:rPr>
          <w:rFonts w:hint="eastAsia" w:ascii="微软雅黑" w:hAnsi="微软雅黑" w:eastAsia="微软雅黑" w:cs="微软雅黑"/>
          <w:sz w:val="21"/>
          <w:szCs w:val="21"/>
          <w:lang w:val="en-US" w:eastAsia="zh-CN"/>
        </w:rPr>
        <w:t>如下</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740"/>
        </w:tabs>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lang w:val="en-US" w:eastAsia="zh-CN"/>
        </w:rPr>
        <w:drawing>
          <wp:inline distT="0" distB="0" distL="114300" distR="114300">
            <wp:extent cx="4394835" cy="5735320"/>
            <wp:effectExtent l="0" t="0" r="5715" b="17780"/>
            <wp:docPr id="4" name="图片 4" descr="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000"/>
                    <pic:cNvPicPr>
                      <a:picLocks noChangeAspect="1"/>
                    </pic:cNvPicPr>
                  </pic:nvPicPr>
                  <pic:blipFill>
                    <a:blip r:embed="rId5"/>
                    <a:stretch>
                      <a:fillRect/>
                    </a:stretch>
                  </pic:blipFill>
                  <pic:spPr>
                    <a:xfrm>
                      <a:off x="0" y="0"/>
                      <a:ext cx="4394835" cy="573532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十、远程医疗：</w:t>
      </w:r>
    </w:p>
    <w:p>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远程心电监测（24小时心电图），</w:t>
      </w:r>
      <w:r>
        <w:rPr>
          <w:rFonts w:hint="eastAsia" w:ascii="微软雅黑" w:hAnsi="微软雅黑" w:eastAsia="微软雅黑" w:cs="微软雅黑"/>
          <w:sz w:val="21"/>
          <w:szCs w:val="21"/>
          <w:lang w:val="en-US" w:eastAsia="zh-CN"/>
        </w:rPr>
        <w:t>综合门诊</w:t>
      </w:r>
      <w:r>
        <w:rPr>
          <w:rFonts w:hint="eastAsia" w:ascii="微软雅黑" w:hAnsi="微软雅黑" w:eastAsia="微软雅黑" w:cs="微软雅黑"/>
          <w:sz w:val="21"/>
          <w:szCs w:val="21"/>
        </w:rPr>
        <w:t>医生接诊，开具申请单，心电图室医师指导佩带。</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十</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一</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highlight w:val="none"/>
          <w14:textFill>
            <w14:solidFill>
              <w14:schemeClr w14:val="tx1"/>
            </w14:solidFill>
          </w14:textFill>
        </w:rPr>
        <w:t>服务时间</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工作时间：</w:t>
      </w:r>
      <w:r>
        <w:rPr>
          <w:rFonts w:hint="eastAsia" w:ascii="微软雅黑" w:hAnsi="微软雅黑" w:eastAsia="微软雅黑" w:cs="微软雅黑"/>
          <w:sz w:val="21"/>
          <w:szCs w:val="21"/>
          <w:lang w:val="en-US" w:eastAsia="zh-CN"/>
        </w:rPr>
        <w:t>7:45</w:t>
      </w: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val="en-US" w:eastAsia="zh-CN"/>
        </w:rPr>
        <w:t>7</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0</w:t>
      </w:r>
      <w:r>
        <w:rPr>
          <w:rFonts w:hint="eastAsia" w:ascii="微软雅黑" w:hAnsi="微软雅黑" w:eastAsia="微软雅黑" w:cs="微软雅黑"/>
          <w:sz w:val="21"/>
          <w:szCs w:val="21"/>
        </w:rPr>
        <w:t>0</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晚上有值班人员。</w:t>
      </w:r>
      <w:r>
        <w:rPr>
          <w:rFonts w:hint="eastAsia" w:ascii="微软雅黑" w:hAnsi="微软雅黑" w:eastAsia="微软雅黑" w:cs="微软雅黑"/>
          <w:sz w:val="21"/>
          <w:szCs w:val="21"/>
        </w:rPr>
        <w:t>无假日门诊。</w:t>
      </w: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pPr>
    </w:p>
    <w:sectPr>
      <w:footerReference r:id="rId3" w:type="default"/>
      <w:pgSz w:w="11906" w:h="16838"/>
      <w:pgMar w:top="2098" w:right="1474" w:bottom="1984" w:left="1587" w:header="851" w:footer="158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AuhIZC5gEAAMcD&#10;AAAOAAAAAAAAAAEAIAAAAB8BAABkcnMvZTJvRG9jLnhtbFBLBQYAAAAABgAGAFkBAAB3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42B53"/>
    <w:multiLevelType w:val="singleLevel"/>
    <w:tmpl w:val="C0B42B53"/>
    <w:lvl w:ilvl="0" w:tentative="0">
      <w:start w:val="3"/>
      <w:numFmt w:val="decimal"/>
      <w:suff w:val="nothing"/>
      <w:lvlText w:val="（%1）"/>
      <w:lvlJc w:val="left"/>
    </w:lvl>
  </w:abstractNum>
  <w:abstractNum w:abstractNumId="1">
    <w:nsid w:val="E0F9872A"/>
    <w:multiLevelType w:val="singleLevel"/>
    <w:tmpl w:val="E0F9872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zMTJhNThjODBjY2VlMmMwMmYzMWMzYzc3ZTU5MmEifQ=="/>
  </w:docVars>
  <w:rsids>
    <w:rsidRoot w:val="4E8E0D5D"/>
    <w:rsid w:val="003357D8"/>
    <w:rsid w:val="00494FFB"/>
    <w:rsid w:val="004F5239"/>
    <w:rsid w:val="00615EA1"/>
    <w:rsid w:val="01085EDE"/>
    <w:rsid w:val="010C299E"/>
    <w:rsid w:val="013C690E"/>
    <w:rsid w:val="016043AA"/>
    <w:rsid w:val="01854DF6"/>
    <w:rsid w:val="01904F18"/>
    <w:rsid w:val="01E52B01"/>
    <w:rsid w:val="01E66FA5"/>
    <w:rsid w:val="02672DC5"/>
    <w:rsid w:val="027654C7"/>
    <w:rsid w:val="02866093"/>
    <w:rsid w:val="028B6241"/>
    <w:rsid w:val="028E13EB"/>
    <w:rsid w:val="02B250DA"/>
    <w:rsid w:val="02B41F9E"/>
    <w:rsid w:val="02F0175E"/>
    <w:rsid w:val="02F56D74"/>
    <w:rsid w:val="02F96864"/>
    <w:rsid w:val="031B7630"/>
    <w:rsid w:val="032338E1"/>
    <w:rsid w:val="03265180"/>
    <w:rsid w:val="03294BC4"/>
    <w:rsid w:val="03353D51"/>
    <w:rsid w:val="033A6423"/>
    <w:rsid w:val="033D1DCF"/>
    <w:rsid w:val="036C617D"/>
    <w:rsid w:val="036D4CFA"/>
    <w:rsid w:val="03764359"/>
    <w:rsid w:val="037F1DDC"/>
    <w:rsid w:val="03E01910"/>
    <w:rsid w:val="03E601EE"/>
    <w:rsid w:val="040C0819"/>
    <w:rsid w:val="04267BE9"/>
    <w:rsid w:val="044163B3"/>
    <w:rsid w:val="04572F0C"/>
    <w:rsid w:val="04691DDD"/>
    <w:rsid w:val="04730898"/>
    <w:rsid w:val="047B7DC8"/>
    <w:rsid w:val="048D2738"/>
    <w:rsid w:val="04A668AD"/>
    <w:rsid w:val="04A7196A"/>
    <w:rsid w:val="04B74C29"/>
    <w:rsid w:val="04D94B9F"/>
    <w:rsid w:val="04ED08EF"/>
    <w:rsid w:val="04FC088E"/>
    <w:rsid w:val="04FC263C"/>
    <w:rsid w:val="051D49E5"/>
    <w:rsid w:val="054B711F"/>
    <w:rsid w:val="05542478"/>
    <w:rsid w:val="05690402"/>
    <w:rsid w:val="056D0835"/>
    <w:rsid w:val="05974724"/>
    <w:rsid w:val="05AF3B52"/>
    <w:rsid w:val="05CA03F8"/>
    <w:rsid w:val="05F7322D"/>
    <w:rsid w:val="061816F7"/>
    <w:rsid w:val="061B2F96"/>
    <w:rsid w:val="06314567"/>
    <w:rsid w:val="0653264B"/>
    <w:rsid w:val="06787267"/>
    <w:rsid w:val="067D77AC"/>
    <w:rsid w:val="069A035E"/>
    <w:rsid w:val="06AE3E0A"/>
    <w:rsid w:val="071A324D"/>
    <w:rsid w:val="073A569E"/>
    <w:rsid w:val="07612C2A"/>
    <w:rsid w:val="07613C0E"/>
    <w:rsid w:val="07754928"/>
    <w:rsid w:val="077F43DC"/>
    <w:rsid w:val="07966D78"/>
    <w:rsid w:val="07AC659B"/>
    <w:rsid w:val="07CB6F6E"/>
    <w:rsid w:val="07D16CD0"/>
    <w:rsid w:val="08716E9D"/>
    <w:rsid w:val="0881384D"/>
    <w:rsid w:val="08BF520D"/>
    <w:rsid w:val="08C43471"/>
    <w:rsid w:val="08C77405"/>
    <w:rsid w:val="08C835F4"/>
    <w:rsid w:val="08D17D60"/>
    <w:rsid w:val="09021F6F"/>
    <w:rsid w:val="094C3466"/>
    <w:rsid w:val="09756E61"/>
    <w:rsid w:val="09821693"/>
    <w:rsid w:val="09880942"/>
    <w:rsid w:val="099E26EF"/>
    <w:rsid w:val="0A0D60C8"/>
    <w:rsid w:val="0A5B1BB3"/>
    <w:rsid w:val="0AA23C86"/>
    <w:rsid w:val="0AAA19CF"/>
    <w:rsid w:val="0ABB4D47"/>
    <w:rsid w:val="0ADE6740"/>
    <w:rsid w:val="0AEE2A27"/>
    <w:rsid w:val="0B071D3B"/>
    <w:rsid w:val="0B3F3282"/>
    <w:rsid w:val="0BA17A99"/>
    <w:rsid w:val="0BDE2D08"/>
    <w:rsid w:val="0C594818"/>
    <w:rsid w:val="0C6B6869"/>
    <w:rsid w:val="0C6D2071"/>
    <w:rsid w:val="0C722836"/>
    <w:rsid w:val="0CB67574"/>
    <w:rsid w:val="0CF54541"/>
    <w:rsid w:val="0CF804C6"/>
    <w:rsid w:val="0D1B387B"/>
    <w:rsid w:val="0D34791F"/>
    <w:rsid w:val="0D8B01D7"/>
    <w:rsid w:val="0DC45CC1"/>
    <w:rsid w:val="0DE77F12"/>
    <w:rsid w:val="0DF52F7A"/>
    <w:rsid w:val="0DF77159"/>
    <w:rsid w:val="0E085A19"/>
    <w:rsid w:val="0E277063"/>
    <w:rsid w:val="0E8548DB"/>
    <w:rsid w:val="0ECC01AA"/>
    <w:rsid w:val="0F2E7896"/>
    <w:rsid w:val="0F3D3F7D"/>
    <w:rsid w:val="0F732A0F"/>
    <w:rsid w:val="0FAE6C29"/>
    <w:rsid w:val="0FB71F81"/>
    <w:rsid w:val="0FDB5272"/>
    <w:rsid w:val="0FF7237E"/>
    <w:rsid w:val="103F5AD3"/>
    <w:rsid w:val="1079567F"/>
    <w:rsid w:val="107C4FE0"/>
    <w:rsid w:val="108856CC"/>
    <w:rsid w:val="108B0D18"/>
    <w:rsid w:val="10B4201D"/>
    <w:rsid w:val="1132547A"/>
    <w:rsid w:val="1154554F"/>
    <w:rsid w:val="116021A5"/>
    <w:rsid w:val="11987B90"/>
    <w:rsid w:val="11A7392F"/>
    <w:rsid w:val="11B06C88"/>
    <w:rsid w:val="11CC10FB"/>
    <w:rsid w:val="11E22BBA"/>
    <w:rsid w:val="11F04423"/>
    <w:rsid w:val="120D005F"/>
    <w:rsid w:val="121F5BBC"/>
    <w:rsid w:val="1246139A"/>
    <w:rsid w:val="12525F91"/>
    <w:rsid w:val="12592FC4"/>
    <w:rsid w:val="12843C71"/>
    <w:rsid w:val="12B10F0A"/>
    <w:rsid w:val="130736EC"/>
    <w:rsid w:val="130A23C8"/>
    <w:rsid w:val="130C4392"/>
    <w:rsid w:val="132F3F4B"/>
    <w:rsid w:val="134F1DF4"/>
    <w:rsid w:val="13531FC1"/>
    <w:rsid w:val="13893C35"/>
    <w:rsid w:val="13C95DDF"/>
    <w:rsid w:val="13F6019C"/>
    <w:rsid w:val="1444190A"/>
    <w:rsid w:val="147D6BCA"/>
    <w:rsid w:val="14B051F1"/>
    <w:rsid w:val="14D62EA9"/>
    <w:rsid w:val="14DE3B0C"/>
    <w:rsid w:val="14E804E7"/>
    <w:rsid w:val="152D4306"/>
    <w:rsid w:val="1585042C"/>
    <w:rsid w:val="1598015F"/>
    <w:rsid w:val="15D05608"/>
    <w:rsid w:val="15EA5FFB"/>
    <w:rsid w:val="15FF1F8C"/>
    <w:rsid w:val="16507050"/>
    <w:rsid w:val="168E0E6A"/>
    <w:rsid w:val="16930926"/>
    <w:rsid w:val="169C5A2D"/>
    <w:rsid w:val="16B81863"/>
    <w:rsid w:val="16DE7DF3"/>
    <w:rsid w:val="17155F41"/>
    <w:rsid w:val="172872C1"/>
    <w:rsid w:val="173C0FBE"/>
    <w:rsid w:val="17604CAC"/>
    <w:rsid w:val="17DE07C9"/>
    <w:rsid w:val="182241ED"/>
    <w:rsid w:val="1875756F"/>
    <w:rsid w:val="187A3B4C"/>
    <w:rsid w:val="18910E95"/>
    <w:rsid w:val="18B2778A"/>
    <w:rsid w:val="18C272A1"/>
    <w:rsid w:val="18C94AD3"/>
    <w:rsid w:val="18CD0120"/>
    <w:rsid w:val="18FA2EDF"/>
    <w:rsid w:val="18FF04F5"/>
    <w:rsid w:val="192E1A32"/>
    <w:rsid w:val="1941206D"/>
    <w:rsid w:val="19466124"/>
    <w:rsid w:val="194D1260"/>
    <w:rsid w:val="19766A09"/>
    <w:rsid w:val="19946E7F"/>
    <w:rsid w:val="19D96F98"/>
    <w:rsid w:val="19F33460"/>
    <w:rsid w:val="1ACF6C75"/>
    <w:rsid w:val="1AF72038"/>
    <w:rsid w:val="1B124510"/>
    <w:rsid w:val="1B245FF1"/>
    <w:rsid w:val="1B5B4B1C"/>
    <w:rsid w:val="1B6F0841"/>
    <w:rsid w:val="1BEC4D61"/>
    <w:rsid w:val="1BED0AD9"/>
    <w:rsid w:val="1C092910"/>
    <w:rsid w:val="1C205EFD"/>
    <w:rsid w:val="1C55110C"/>
    <w:rsid w:val="1C9A2A0F"/>
    <w:rsid w:val="1CFF0AC4"/>
    <w:rsid w:val="1D0E6F59"/>
    <w:rsid w:val="1D341120"/>
    <w:rsid w:val="1D3C1EC6"/>
    <w:rsid w:val="1D6A0633"/>
    <w:rsid w:val="1D7C2114"/>
    <w:rsid w:val="1D7E5E8C"/>
    <w:rsid w:val="1DA8115B"/>
    <w:rsid w:val="1DC85359"/>
    <w:rsid w:val="1E09731E"/>
    <w:rsid w:val="1E2A6014"/>
    <w:rsid w:val="1E4531BB"/>
    <w:rsid w:val="1E6A2FD8"/>
    <w:rsid w:val="1EA336D1"/>
    <w:rsid w:val="1EB15DEE"/>
    <w:rsid w:val="1F0514E0"/>
    <w:rsid w:val="1F1620F4"/>
    <w:rsid w:val="1F2667DB"/>
    <w:rsid w:val="1F43738D"/>
    <w:rsid w:val="1F542BBF"/>
    <w:rsid w:val="1F6966C8"/>
    <w:rsid w:val="1F974FE3"/>
    <w:rsid w:val="1FA923BC"/>
    <w:rsid w:val="1FAD4807"/>
    <w:rsid w:val="1FB7185B"/>
    <w:rsid w:val="1FDD539E"/>
    <w:rsid w:val="1FF00B97"/>
    <w:rsid w:val="1FF70178"/>
    <w:rsid w:val="20711CD8"/>
    <w:rsid w:val="20803CC9"/>
    <w:rsid w:val="20991CAD"/>
    <w:rsid w:val="20A63147"/>
    <w:rsid w:val="20B87907"/>
    <w:rsid w:val="20DD111C"/>
    <w:rsid w:val="20E24984"/>
    <w:rsid w:val="20FA4B00"/>
    <w:rsid w:val="20FE1726"/>
    <w:rsid w:val="213F1DD6"/>
    <w:rsid w:val="21954E35"/>
    <w:rsid w:val="21A67C4F"/>
    <w:rsid w:val="21EB3CFD"/>
    <w:rsid w:val="21EE56B5"/>
    <w:rsid w:val="222437EA"/>
    <w:rsid w:val="226B475F"/>
    <w:rsid w:val="226C6BFB"/>
    <w:rsid w:val="228F6446"/>
    <w:rsid w:val="22941CAE"/>
    <w:rsid w:val="22A00653"/>
    <w:rsid w:val="22A83CD5"/>
    <w:rsid w:val="22A86A93"/>
    <w:rsid w:val="22AE0FC2"/>
    <w:rsid w:val="22C630D1"/>
    <w:rsid w:val="22CC1448"/>
    <w:rsid w:val="22E06CA1"/>
    <w:rsid w:val="230D7DE2"/>
    <w:rsid w:val="23103A2A"/>
    <w:rsid w:val="2318004D"/>
    <w:rsid w:val="232132C2"/>
    <w:rsid w:val="232F678F"/>
    <w:rsid w:val="23460410"/>
    <w:rsid w:val="234A05BF"/>
    <w:rsid w:val="234C6EB3"/>
    <w:rsid w:val="235356C5"/>
    <w:rsid w:val="235A4CA6"/>
    <w:rsid w:val="238D1B0F"/>
    <w:rsid w:val="23A75A11"/>
    <w:rsid w:val="23AA1467"/>
    <w:rsid w:val="23C460BD"/>
    <w:rsid w:val="23DD3EED"/>
    <w:rsid w:val="244F0582"/>
    <w:rsid w:val="246071CE"/>
    <w:rsid w:val="247578BD"/>
    <w:rsid w:val="24B06F90"/>
    <w:rsid w:val="24B86128"/>
    <w:rsid w:val="252E1F46"/>
    <w:rsid w:val="2533755C"/>
    <w:rsid w:val="2556695E"/>
    <w:rsid w:val="257638ED"/>
    <w:rsid w:val="25B35BEF"/>
    <w:rsid w:val="25D16D75"/>
    <w:rsid w:val="25EE7927"/>
    <w:rsid w:val="25F712C5"/>
    <w:rsid w:val="26051F50"/>
    <w:rsid w:val="26247A14"/>
    <w:rsid w:val="26306192"/>
    <w:rsid w:val="26794D50"/>
    <w:rsid w:val="26820B6A"/>
    <w:rsid w:val="26A5092E"/>
    <w:rsid w:val="26A56238"/>
    <w:rsid w:val="26B368B9"/>
    <w:rsid w:val="26E825C8"/>
    <w:rsid w:val="272F01F7"/>
    <w:rsid w:val="274A7F66"/>
    <w:rsid w:val="275D6109"/>
    <w:rsid w:val="276C144B"/>
    <w:rsid w:val="27993E70"/>
    <w:rsid w:val="27AC35F6"/>
    <w:rsid w:val="27B9633B"/>
    <w:rsid w:val="27BA3F65"/>
    <w:rsid w:val="27E2170E"/>
    <w:rsid w:val="27FC457D"/>
    <w:rsid w:val="282560F4"/>
    <w:rsid w:val="284521C2"/>
    <w:rsid w:val="2854771D"/>
    <w:rsid w:val="2896248B"/>
    <w:rsid w:val="28A075FF"/>
    <w:rsid w:val="28AB7D51"/>
    <w:rsid w:val="28AD3ACA"/>
    <w:rsid w:val="28DA74B8"/>
    <w:rsid w:val="290D27BA"/>
    <w:rsid w:val="291875E1"/>
    <w:rsid w:val="29567CBD"/>
    <w:rsid w:val="295E6B72"/>
    <w:rsid w:val="296543A4"/>
    <w:rsid w:val="29BF3AB4"/>
    <w:rsid w:val="29C63095"/>
    <w:rsid w:val="29FF77DC"/>
    <w:rsid w:val="2A0A7B30"/>
    <w:rsid w:val="2A5A37DD"/>
    <w:rsid w:val="2A662182"/>
    <w:rsid w:val="2A6D12F8"/>
    <w:rsid w:val="2A856A1C"/>
    <w:rsid w:val="2A9B6575"/>
    <w:rsid w:val="2AB17BAD"/>
    <w:rsid w:val="2AC2171C"/>
    <w:rsid w:val="2ACA2711"/>
    <w:rsid w:val="2ADA2EDA"/>
    <w:rsid w:val="2B0A07D4"/>
    <w:rsid w:val="2B37791C"/>
    <w:rsid w:val="2B4A3852"/>
    <w:rsid w:val="2B54647E"/>
    <w:rsid w:val="2B800589"/>
    <w:rsid w:val="2BF5257A"/>
    <w:rsid w:val="2C9034E6"/>
    <w:rsid w:val="2CA5739C"/>
    <w:rsid w:val="2CF577ED"/>
    <w:rsid w:val="2D0F08AF"/>
    <w:rsid w:val="2D256324"/>
    <w:rsid w:val="2D340B63"/>
    <w:rsid w:val="2D3A16A4"/>
    <w:rsid w:val="2D40315E"/>
    <w:rsid w:val="2D524C40"/>
    <w:rsid w:val="2D5C161A"/>
    <w:rsid w:val="2D625F54"/>
    <w:rsid w:val="2D6D1A79"/>
    <w:rsid w:val="2DA1222C"/>
    <w:rsid w:val="2DE0049D"/>
    <w:rsid w:val="2DE610BC"/>
    <w:rsid w:val="2E051CB2"/>
    <w:rsid w:val="2E0E6DB8"/>
    <w:rsid w:val="2E276A03"/>
    <w:rsid w:val="2E3706E6"/>
    <w:rsid w:val="2E552C39"/>
    <w:rsid w:val="2E61338C"/>
    <w:rsid w:val="2E6D483E"/>
    <w:rsid w:val="2E930B5B"/>
    <w:rsid w:val="2E9A77AF"/>
    <w:rsid w:val="2EC85340"/>
    <w:rsid w:val="2ED457CC"/>
    <w:rsid w:val="2EE713B8"/>
    <w:rsid w:val="2EF51D26"/>
    <w:rsid w:val="2F367926"/>
    <w:rsid w:val="2F4B3ADA"/>
    <w:rsid w:val="2F866E22"/>
    <w:rsid w:val="2FBB034A"/>
    <w:rsid w:val="2FDD2BAB"/>
    <w:rsid w:val="30055F99"/>
    <w:rsid w:val="30442F65"/>
    <w:rsid w:val="30476D7A"/>
    <w:rsid w:val="30534132"/>
    <w:rsid w:val="306C7E5F"/>
    <w:rsid w:val="30B50BEA"/>
    <w:rsid w:val="30D45596"/>
    <w:rsid w:val="313510A1"/>
    <w:rsid w:val="31450434"/>
    <w:rsid w:val="315E56FD"/>
    <w:rsid w:val="31705EE7"/>
    <w:rsid w:val="31B22151"/>
    <w:rsid w:val="32222E32"/>
    <w:rsid w:val="3227669B"/>
    <w:rsid w:val="322A7F39"/>
    <w:rsid w:val="32456B21"/>
    <w:rsid w:val="3253123E"/>
    <w:rsid w:val="325D20BC"/>
    <w:rsid w:val="32703D8D"/>
    <w:rsid w:val="327306FD"/>
    <w:rsid w:val="3289460C"/>
    <w:rsid w:val="328F1215"/>
    <w:rsid w:val="32BC2D35"/>
    <w:rsid w:val="32DE76C4"/>
    <w:rsid w:val="32F32A21"/>
    <w:rsid w:val="332B4462"/>
    <w:rsid w:val="33691AE3"/>
    <w:rsid w:val="338F274A"/>
    <w:rsid w:val="33AC2A88"/>
    <w:rsid w:val="33C148CD"/>
    <w:rsid w:val="34036C94"/>
    <w:rsid w:val="340F05A9"/>
    <w:rsid w:val="345117AD"/>
    <w:rsid w:val="345533DC"/>
    <w:rsid w:val="34841780"/>
    <w:rsid w:val="34F36D08"/>
    <w:rsid w:val="35185E76"/>
    <w:rsid w:val="35215623"/>
    <w:rsid w:val="35352FE9"/>
    <w:rsid w:val="35C506A4"/>
    <w:rsid w:val="35EB5C31"/>
    <w:rsid w:val="35FF348B"/>
    <w:rsid w:val="36193EBC"/>
    <w:rsid w:val="3632560E"/>
    <w:rsid w:val="363745F6"/>
    <w:rsid w:val="36512587"/>
    <w:rsid w:val="366A2C0A"/>
    <w:rsid w:val="369D517D"/>
    <w:rsid w:val="36DE12F2"/>
    <w:rsid w:val="37021484"/>
    <w:rsid w:val="3718765B"/>
    <w:rsid w:val="37304231"/>
    <w:rsid w:val="374775D7"/>
    <w:rsid w:val="374B6C62"/>
    <w:rsid w:val="37A12A4B"/>
    <w:rsid w:val="37B502A5"/>
    <w:rsid w:val="37BB3CBF"/>
    <w:rsid w:val="37FC2378"/>
    <w:rsid w:val="380D1562"/>
    <w:rsid w:val="381227EA"/>
    <w:rsid w:val="382A38D8"/>
    <w:rsid w:val="38314519"/>
    <w:rsid w:val="3846699B"/>
    <w:rsid w:val="385B709E"/>
    <w:rsid w:val="388C0703"/>
    <w:rsid w:val="389E1CF2"/>
    <w:rsid w:val="38B834B7"/>
    <w:rsid w:val="38BD1B07"/>
    <w:rsid w:val="38DB20AB"/>
    <w:rsid w:val="38E41D66"/>
    <w:rsid w:val="395D29A2"/>
    <w:rsid w:val="39697599"/>
    <w:rsid w:val="396D6ECE"/>
    <w:rsid w:val="397C0DCD"/>
    <w:rsid w:val="39B50A30"/>
    <w:rsid w:val="39CC2FA3"/>
    <w:rsid w:val="39E11BE9"/>
    <w:rsid w:val="3A040CA6"/>
    <w:rsid w:val="3A0E4C4C"/>
    <w:rsid w:val="3A2D7253"/>
    <w:rsid w:val="3A36092A"/>
    <w:rsid w:val="3A576901"/>
    <w:rsid w:val="3A797CAF"/>
    <w:rsid w:val="3A8723CC"/>
    <w:rsid w:val="3A87397B"/>
    <w:rsid w:val="3B1C3C75"/>
    <w:rsid w:val="3B616289"/>
    <w:rsid w:val="3B9031CD"/>
    <w:rsid w:val="3BB371F1"/>
    <w:rsid w:val="3BBD597A"/>
    <w:rsid w:val="3BCE402B"/>
    <w:rsid w:val="3BD3519D"/>
    <w:rsid w:val="3BF03FA1"/>
    <w:rsid w:val="3BF75330"/>
    <w:rsid w:val="3C0B4B35"/>
    <w:rsid w:val="3C1A7D20"/>
    <w:rsid w:val="3C4764FA"/>
    <w:rsid w:val="3C4E0423"/>
    <w:rsid w:val="3C5502A8"/>
    <w:rsid w:val="3C5F1DD5"/>
    <w:rsid w:val="3CB9566C"/>
    <w:rsid w:val="3CDE3DFA"/>
    <w:rsid w:val="3D015D3A"/>
    <w:rsid w:val="3D606F05"/>
    <w:rsid w:val="3D69577B"/>
    <w:rsid w:val="3D6A38DF"/>
    <w:rsid w:val="3D791D75"/>
    <w:rsid w:val="3D93654B"/>
    <w:rsid w:val="3DE43692"/>
    <w:rsid w:val="3DF00289"/>
    <w:rsid w:val="3E3068D7"/>
    <w:rsid w:val="3E446ED7"/>
    <w:rsid w:val="3E521EBC"/>
    <w:rsid w:val="3E6A012A"/>
    <w:rsid w:val="3E725142"/>
    <w:rsid w:val="3EB05C6A"/>
    <w:rsid w:val="3F316DAB"/>
    <w:rsid w:val="3F780536"/>
    <w:rsid w:val="3F895187"/>
    <w:rsid w:val="3FA255B3"/>
    <w:rsid w:val="3FAF1A7E"/>
    <w:rsid w:val="3FC62130"/>
    <w:rsid w:val="3FCE63A8"/>
    <w:rsid w:val="3FF12096"/>
    <w:rsid w:val="3FF80758"/>
    <w:rsid w:val="40153FD6"/>
    <w:rsid w:val="40363976"/>
    <w:rsid w:val="403A4AB5"/>
    <w:rsid w:val="407F76A2"/>
    <w:rsid w:val="40BD2D00"/>
    <w:rsid w:val="40E57E4D"/>
    <w:rsid w:val="4133521D"/>
    <w:rsid w:val="414138D2"/>
    <w:rsid w:val="414B02DC"/>
    <w:rsid w:val="414F5751"/>
    <w:rsid w:val="418E2292"/>
    <w:rsid w:val="41931657"/>
    <w:rsid w:val="41A41AB6"/>
    <w:rsid w:val="41A872D6"/>
    <w:rsid w:val="41CA0DF1"/>
    <w:rsid w:val="41D754D6"/>
    <w:rsid w:val="41F71DD8"/>
    <w:rsid w:val="4201746D"/>
    <w:rsid w:val="42593685"/>
    <w:rsid w:val="425F3C2F"/>
    <w:rsid w:val="426D00FA"/>
    <w:rsid w:val="42703746"/>
    <w:rsid w:val="427C658F"/>
    <w:rsid w:val="42B75819"/>
    <w:rsid w:val="42DE2DA6"/>
    <w:rsid w:val="430B7913"/>
    <w:rsid w:val="43454BD3"/>
    <w:rsid w:val="4357358D"/>
    <w:rsid w:val="43594E0B"/>
    <w:rsid w:val="43A01E09"/>
    <w:rsid w:val="43D23F8D"/>
    <w:rsid w:val="43F263DD"/>
    <w:rsid w:val="440D3CD6"/>
    <w:rsid w:val="440E76BA"/>
    <w:rsid w:val="4435614C"/>
    <w:rsid w:val="44D501D8"/>
    <w:rsid w:val="44E64193"/>
    <w:rsid w:val="454113CA"/>
    <w:rsid w:val="457D7633"/>
    <w:rsid w:val="45EA7CB3"/>
    <w:rsid w:val="46050F7F"/>
    <w:rsid w:val="460C7C2A"/>
    <w:rsid w:val="46477A59"/>
    <w:rsid w:val="465F614C"/>
    <w:rsid w:val="466F1F67"/>
    <w:rsid w:val="46780E1B"/>
    <w:rsid w:val="468123C6"/>
    <w:rsid w:val="46A41C10"/>
    <w:rsid w:val="46BC1650"/>
    <w:rsid w:val="470D1EAB"/>
    <w:rsid w:val="475D2C64"/>
    <w:rsid w:val="479C6D8B"/>
    <w:rsid w:val="47AD71EA"/>
    <w:rsid w:val="47B642F1"/>
    <w:rsid w:val="47BE68A2"/>
    <w:rsid w:val="47C02A7A"/>
    <w:rsid w:val="47C50090"/>
    <w:rsid w:val="47DE1152"/>
    <w:rsid w:val="48111527"/>
    <w:rsid w:val="48147269"/>
    <w:rsid w:val="481B05F8"/>
    <w:rsid w:val="48231CFC"/>
    <w:rsid w:val="48934632"/>
    <w:rsid w:val="48CE7418"/>
    <w:rsid w:val="48D32483"/>
    <w:rsid w:val="48E72288"/>
    <w:rsid w:val="49137521"/>
    <w:rsid w:val="49301E81"/>
    <w:rsid w:val="49393D21"/>
    <w:rsid w:val="49554EDB"/>
    <w:rsid w:val="4977360C"/>
    <w:rsid w:val="49793828"/>
    <w:rsid w:val="498B355B"/>
    <w:rsid w:val="498B66EB"/>
    <w:rsid w:val="49AB1508"/>
    <w:rsid w:val="49DB003F"/>
    <w:rsid w:val="49E07016"/>
    <w:rsid w:val="4A5D4EF8"/>
    <w:rsid w:val="4A6D4E4E"/>
    <w:rsid w:val="4A78588E"/>
    <w:rsid w:val="4AAD305D"/>
    <w:rsid w:val="4AD60806"/>
    <w:rsid w:val="4B02784D"/>
    <w:rsid w:val="4B11724C"/>
    <w:rsid w:val="4B1A6945"/>
    <w:rsid w:val="4B310029"/>
    <w:rsid w:val="4B4340EE"/>
    <w:rsid w:val="4B5758A1"/>
    <w:rsid w:val="4B6E133E"/>
    <w:rsid w:val="4B955F8C"/>
    <w:rsid w:val="4BA60E50"/>
    <w:rsid w:val="4BA754D9"/>
    <w:rsid w:val="4BBF74EC"/>
    <w:rsid w:val="4BD25472"/>
    <w:rsid w:val="4BD44D46"/>
    <w:rsid w:val="4BE11211"/>
    <w:rsid w:val="4BED4059"/>
    <w:rsid w:val="4BF43EA0"/>
    <w:rsid w:val="4C0B2731"/>
    <w:rsid w:val="4C325FD8"/>
    <w:rsid w:val="4C431ECB"/>
    <w:rsid w:val="4C46376A"/>
    <w:rsid w:val="4C465518"/>
    <w:rsid w:val="4C4A07A6"/>
    <w:rsid w:val="4C561BFF"/>
    <w:rsid w:val="4C5E4611"/>
    <w:rsid w:val="4CDA2830"/>
    <w:rsid w:val="4CDA6B47"/>
    <w:rsid w:val="4D312CA5"/>
    <w:rsid w:val="4D3735CE"/>
    <w:rsid w:val="4D4001B9"/>
    <w:rsid w:val="4D616AAD"/>
    <w:rsid w:val="4D6B3488"/>
    <w:rsid w:val="4D6D5452"/>
    <w:rsid w:val="4D905AE9"/>
    <w:rsid w:val="4DC826E0"/>
    <w:rsid w:val="4DCB203A"/>
    <w:rsid w:val="4DF109D9"/>
    <w:rsid w:val="4E4F1B9B"/>
    <w:rsid w:val="4E8741C6"/>
    <w:rsid w:val="4E8E0D5D"/>
    <w:rsid w:val="4EA97825"/>
    <w:rsid w:val="4ECE0172"/>
    <w:rsid w:val="4ED84B4D"/>
    <w:rsid w:val="4EDD6607"/>
    <w:rsid w:val="4EEB653A"/>
    <w:rsid w:val="4EFA7318"/>
    <w:rsid w:val="4F0C1D3E"/>
    <w:rsid w:val="4F0C63A5"/>
    <w:rsid w:val="4F302BDB"/>
    <w:rsid w:val="4F31437C"/>
    <w:rsid w:val="4F343D4D"/>
    <w:rsid w:val="4F6273C0"/>
    <w:rsid w:val="4F824AB9"/>
    <w:rsid w:val="4F8E0154"/>
    <w:rsid w:val="4F9F566B"/>
    <w:rsid w:val="4FAC1AD9"/>
    <w:rsid w:val="4FB76E58"/>
    <w:rsid w:val="4FD95B8A"/>
    <w:rsid w:val="504D3DB0"/>
    <w:rsid w:val="507011A2"/>
    <w:rsid w:val="50720FD1"/>
    <w:rsid w:val="509B22D6"/>
    <w:rsid w:val="511931FB"/>
    <w:rsid w:val="512C5624"/>
    <w:rsid w:val="515626A1"/>
    <w:rsid w:val="518F170F"/>
    <w:rsid w:val="51C969CF"/>
    <w:rsid w:val="521265C8"/>
    <w:rsid w:val="521F0CE5"/>
    <w:rsid w:val="52377DDC"/>
    <w:rsid w:val="52393C08"/>
    <w:rsid w:val="523F1387"/>
    <w:rsid w:val="524676E1"/>
    <w:rsid w:val="524D13AE"/>
    <w:rsid w:val="5257047F"/>
    <w:rsid w:val="5260529F"/>
    <w:rsid w:val="52633FEA"/>
    <w:rsid w:val="52662470"/>
    <w:rsid w:val="527728CF"/>
    <w:rsid w:val="527D0BB3"/>
    <w:rsid w:val="529139F4"/>
    <w:rsid w:val="52A42543"/>
    <w:rsid w:val="52A82A88"/>
    <w:rsid w:val="52CA50F4"/>
    <w:rsid w:val="52D715BF"/>
    <w:rsid w:val="530A6B20"/>
    <w:rsid w:val="53402FC3"/>
    <w:rsid w:val="53422EDD"/>
    <w:rsid w:val="53615C83"/>
    <w:rsid w:val="5373753A"/>
    <w:rsid w:val="53807561"/>
    <w:rsid w:val="538434F5"/>
    <w:rsid w:val="538C3DBD"/>
    <w:rsid w:val="53994B4A"/>
    <w:rsid w:val="53B36EAB"/>
    <w:rsid w:val="53EE24D0"/>
    <w:rsid w:val="53F1220D"/>
    <w:rsid w:val="540463E4"/>
    <w:rsid w:val="540E2DBF"/>
    <w:rsid w:val="54267CA2"/>
    <w:rsid w:val="542E16B3"/>
    <w:rsid w:val="54344177"/>
    <w:rsid w:val="5438608E"/>
    <w:rsid w:val="543D5452"/>
    <w:rsid w:val="544140E5"/>
    <w:rsid w:val="54631F9D"/>
    <w:rsid w:val="546B6463"/>
    <w:rsid w:val="547A66A6"/>
    <w:rsid w:val="54907B68"/>
    <w:rsid w:val="54AC3462"/>
    <w:rsid w:val="54BF40B9"/>
    <w:rsid w:val="54C17E31"/>
    <w:rsid w:val="54C94F38"/>
    <w:rsid w:val="55022203"/>
    <w:rsid w:val="551408A9"/>
    <w:rsid w:val="55342CF9"/>
    <w:rsid w:val="558F7F2F"/>
    <w:rsid w:val="55A17305"/>
    <w:rsid w:val="55AE1B1A"/>
    <w:rsid w:val="55EC0491"/>
    <w:rsid w:val="55F71430"/>
    <w:rsid w:val="560E52F8"/>
    <w:rsid w:val="562A0E65"/>
    <w:rsid w:val="56306A59"/>
    <w:rsid w:val="563F39B0"/>
    <w:rsid w:val="566E3FE9"/>
    <w:rsid w:val="567053AF"/>
    <w:rsid w:val="56824C41"/>
    <w:rsid w:val="574B60D8"/>
    <w:rsid w:val="575E2B2D"/>
    <w:rsid w:val="577D2531"/>
    <w:rsid w:val="578259EC"/>
    <w:rsid w:val="57825F9E"/>
    <w:rsid w:val="578577C1"/>
    <w:rsid w:val="57CC0FC7"/>
    <w:rsid w:val="580469B3"/>
    <w:rsid w:val="58051830"/>
    <w:rsid w:val="58296419"/>
    <w:rsid w:val="584E0089"/>
    <w:rsid w:val="58655923"/>
    <w:rsid w:val="586B4C84"/>
    <w:rsid w:val="589D0BB5"/>
    <w:rsid w:val="58AB6633"/>
    <w:rsid w:val="58AE7AFC"/>
    <w:rsid w:val="58B008E9"/>
    <w:rsid w:val="58B52488"/>
    <w:rsid w:val="58CB6A28"/>
    <w:rsid w:val="58DA6810"/>
    <w:rsid w:val="58DE25B5"/>
    <w:rsid w:val="58F46A27"/>
    <w:rsid w:val="596C0CB3"/>
    <w:rsid w:val="5980475F"/>
    <w:rsid w:val="599F088C"/>
    <w:rsid w:val="59C12681"/>
    <w:rsid w:val="59C72A09"/>
    <w:rsid w:val="59C778E7"/>
    <w:rsid w:val="59CC2AAD"/>
    <w:rsid w:val="59E75CB2"/>
    <w:rsid w:val="5A0233C6"/>
    <w:rsid w:val="5A2E41BB"/>
    <w:rsid w:val="5A604280"/>
    <w:rsid w:val="5AC11897"/>
    <w:rsid w:val="5B3D3F8A"/>
    <w:rsid w:val="5B81031A"/>
    <w:rsid w:val="5B962018"/>
    <w:rsid w:val="5BF846A1"/>
    <w:rsid w:val="5C2A0B83"/>
    <w:rsid w:val="5C471564"/>
    <w:rsid w:val="5C8F0B8C"/>
    <w:rsid w:val="5C8F6A67"/>
    <w:rsid w:val="5CC11929"/>
    <w:rsid w:val="5CC2508E"/>
    <w:rsid w:val="5CC93D27"/>
    <w:rsid w:val="5CDA72D3"/>
    <w:rsid w:val="5D2D2791"/>
    <w:rsid w:val="5D350482"/>
    <w:rsid w:val="5D435D1D"/>
    <w:rsid w:val="5D794F45"/>
    <w:rsid w:val="5D86262B"/>
    <w:rsid w:val="5D883BE2"/>
    <w:rsid w:val="5DA70E69"/>
    <w:rsid w:val="5DAB687E"/>
    <w:rsid w:val="5DF1166D"/>
    <w:rsid w:val="5DFE16F5"/>
    <w:rsid w:val="5E1436C8"/>
    <w:rsid w:val="5E744A50"/>
    <w:rsid w:val="5E9F7435"/>
    <w:rsid w:val="5EC41D86"/>
    <w:rsid w:val="5ECB647C"/>
    <w:rsid w:val="5ED56A95"/>
    <w:rsid w:val="5EDD61AF"/>
    <w:rsid w:val="5F2B2A77"/>
    <w:rsid w:val="5F3523ED"/>
    <w:rsid w:val="5F612B5C"/>
    <w:rsid w:val="5F872A58"/>
    <w:rsid w:val="5FBC7B73"/>
    <w:rsid w:val="603910DA"/>
    <w:rsid w:val="60681AA9"/>
    <w:rsid w:val="607322A7"/>
    <w:rsid w:val="60FF065F"/>
    <w:rsid w:val="615C3ADA"/>
    <w:rsid w:val="618E553F"/>
    <w:rsid w:val="61965AFD"/>
    <w:rsid w:val="619863BE"/>
    <w:rsid w:val="61AB60F1"/>
    <w:rsid w:val="61BF0E4D"/>
    <w:rsid w:val="61F91536"/>
    <w:rsid w:val="62255EA3"/>
    <w:rsid w:val="62683FE2"/>
    <w:rsid w:val="62770B73"/>
    <w:rsid w:val="62885CA6"/>
    <w:rsid w:val="62A3501A"/>
    <w:rsid w:val="62C751AC"/>
    <w:rsid w:val="62D57C3F"/>
    <w:rsid w:val="63122F7C"/>
    <w:rsid w:val="63504565"/>
    <w:rsid w:val="63536F5B"/>
    <w:rsid w:val="636E721D"/>
    <w:rsid w:val="637D12DF"/>
    <w:rsid w:val="63864720"/>
    <w:rsid w:val="638E1826"/>
    <w:rsid w:val="638E5F67"/>
    <w:rsid w:val="63FD1194"/>
    <w:rsid w:val="64407C88"/>
    <w:rsid w:val="644E3B55"/>
    <w:rsid w:val="64880A39"/>
    <w:rsid w:val="648D5F82"/>
    <w:rsid w:val="64A62BA0"/>
    <w:rsid w:val="64D12312"/>
    <w:rsid w:val="64DB0A9B"/>
    <w:rsid w:val="64EF09EB"/>
    <w:rsid w:val="65064640"/>
    <w:rsid w:val="650C7EE3"/>
    <w:rsid w:val="655136DA"/>
    <w:rsid w:val="659C7C08"/>
    <w:rsid w:val="65BE41D8"/>
    <w:rsid w:val="65D73958"/>
    <w:rsid w:val="65EB7404"/>
    <w:rsid w:val="66166BA8"/>
    <w:rsid w:val="66187ACD"/>
    <w:rsid w:val="66342B59"/>
    <w:rsid w:val="66504CE3"/>
    <w:rsid w:val="6655487D"/>
    <w:rsid w:val="667F048D"/>
    <w:rsid w:val="6699621D"/>
    <w:rsid w:val="66BB693E"/>
    <w:rsid w:val="66F43704"/>
    <w:rsid w:val="671408F3"/>
    <w:rsid w:val="677F6056"/>
    <w:rsid w:val="67B53825"/>
    <w:rsid w:val="67F72090"/>
    <w:rsid w:val="682E5386"/>
    <w:rsid w:val="685E1247"/>
    <w:rsid w:val="68802085"/>
    <w:rsid w:val="68907DEF"/>
    <w:rsid w:val="689C543D"/>
    <w:rsid w:val="68FC7232"/>
    <w:rsid w:val="68FF6B09"/>
    <w:rsid w:val="69823BDB"/>
    <w:rsid w:val="69A00505"/>
    <w:rsid w:val="69B83AA1"/>
    <w:rsid w:val="6A163D2C"/>
    <w:rsid w:val="6A1C4030"/>
    <w:rsid w:val="6A38073E"/>
    <w:rsid w:val="6A425452"/>
    <w:rsid w:val="6A795CF7"/>
    <w:rsid w:val="6A817E95"/>
    <w:rsid w:val="6AB06526"/>
    <w:rsid w:val="6B317667"/>
    <w:rsid w:val="6B680BAF"/>
    <w:rsid w:val="6BAF2C82"/>
    <w:rsid w:val="6BD24BEE"/>
    <w:rsid w:val="6BD4493D"/>
    <w:rsid w:val="6BF31356"/>
    <w:rsid w:val="6C05153C"/>
    <w:rsid w:val="6C156F89"/>
    <w:rsid w:val="6C417D7E"/>
    <w:rsid w:val="6C5C4BB7"/>
    <w:rsid w:val="6C9854C4"/>
    <w:rsid w:val="6CCB2AC6"/>
    <w:rsid w:val="6D464F20"/>
    <w:rsid w:val="6D592EA5"/>
    <w:rsid w:val="6D604192"/>
    <w:rsid w:val="6D981C1F"/>
    <w:rsid w:val="6DCA721B"/>
    <w:rsid w:val="6DD349A2"/>
    <w:rsid w:val="6DF45878"/>
    <w:rsid w:val="6E0C43BB"/>
    <w:rsid w:val="6E154A1C"/>
    <w:rsid w:val="6E5042A8"/>
    <w:rsid w:val="6E557B10"/>
    <w:rsid w:val="6E600263"/>
    <w:rsid w:val="6E6E06E9"/>
    <w:rsid w:val="6E786ABC"/>
    <w:rsid w:val="6E91041D"/>
    <w:rsid w:val="6E9461B0"/>
    <w:rsid w:val="6EB81E4D"/>
    <w:rsid w:val="6EB82830"/>
    <w:rsid w:val="6ECD58F9"/>
    <w:rsid w:val="6ECF78C3"/>
    <w:rsid w:val="6F1D2190"/>
    <w:rsid w:val="6F24506F"/>
    <w:rsid w:val="6F711063"/>
    <w:rsid w:val="6F894A4A"/>
    <w:rsid w:val="6FA40502"/>
    <w:rsid w:val="6FD35191"/>
    <w:rsid w:val="6FFD045F"/>
    <w:rsid w:val="702B1923"/>
    <w:rsid w:val="70936D43"/>
    <w:rsid w:val="70B77024"/>
    <w:rsid w:val="70F81FDA"/>
    <w:rsid w:val="71072C18"/>
    <w:rsid w:val="71166233"/>
    <w:rsid w:val="711B73D3"/>
    <w:rsid w:val="712612F0"/>
    <w:rsid w:val="714A1C1F"/>
    <w:rsid w:val="71B7463E"/>
    <w:rsid w:val="71CE1B51"/>
    <w:rsid w:val="71DC5E53"/>
    <w:rsid w:val="71F87130"/>
    <w:rsid w:val="71FB066A"/>
    <w:rsid w:val="72CC4119"/>
    <w:rsid w:val="72EF2AA3"/>
    <w:rsid w:val="733221CE"/>
    <w:rsid w:val="7375655F"/>
    <w:rsid w:val="73B928EF"/>
    <w:rsid w:val="73BF47DD"/>
    <w:rsid w:val="73F61362"/>
    <w:rsid w:val="74035919"/>
    <w:rsid w:val="743D707D"/>
    <w:rsid w:val="7452064E"/>
    <w:rsid w:val="745A5E80"/>
    <w:rsid w:val="746C5BB4"/>
    <w:rsid w:val="74A4534E"/>
    <w:rsid w:val="74B53B97"/>
    <w:rsid w:val="74CB0B2C"/>
    <w:rsid w:val="74D01C2F"/>
    <w:rsid w:val="74FA31C0"/>
    <w:rsid w:val="7538447B"/>
    <w:rsid w:val="75416349"/>
    <w:rsid w:val="7551370F"/>
    <w:rsid w:val="75555C41"/>
    <w:rsid w:val="755E2D8E"/>
    <w:rsid w:val="756E3B68"/>
    <w:rsid w:val="758B3EEE"/>
    <w:rsid w:val="759F209F"/>
    <w:rsid w:val="75AC2C6C"/>
    <w:rsid w:val="75EA6D90"/>
    <w:rsid w:val="76665502"/>
    <w:rsid w:val="767E29CC"/>
    <w:rsid w:val="76945A25"/>
    <w:rsid w:val="769B32FE"/>
    <w:rsid w:val="76B1432E"/>
    <w:rsid w:val="76B20EDE"/>
    <w:rsid w:val="76EE28B0"/>
    <w:rsid w:val="76FD6F97"/>
    <w:rsid w:val="7709593C"/>
    <w:rsid w:val="774E6946"/>
    <w:rsid w:val="77BF249E"/>
    <w:rsid w:val="77E67A2B"/>
    <w:rsid w:val="7826607A"/>
    <w:rsid w:val="783D6476"/>
    <w:rsid w:val="783E1615"/>
    <w:rsid w:val="784F6B45"/>
    <w:rsid w:val="78567297"/>
    <w:rsid w:val="785E1CB7"/>
    <w:rsid w:val="787C365F"/>
    <w:rsid w:val="78AD0D21"/>
    <w:rsid w:val="78AD18CD"/>
    <w:rsid w:val="78BB4A14"/>
    <w:rsid w:val="78CF4963"/>
    <w:rsid w:val="78F06F5F"/>
    <w:rsid w:val="78F66D07"/>
    <w:rsid w:val="790C460E"/>
    <w:rsid w:val="79123ACF"/>
    <w:rsid w:val="79200D1B"/>
    <w:rsid w:val="79451F7B"/>
    <w:rsid w:val="79711576"/>
    <w:rsid w:val="79735BA3"/>
    <w:rsid w:val="79A94DE0"/>
    <w:rsid w:val="79D447C4"/>
    <w:rsid w:val="79DC7DD4"/>
    <w:rsid w:val="79DF4732"/>
    <w:rsid w:val="7A08012D"/>
    <w:rsid w:val="7A150154"/>
    <w:rsid w:val="7A221FCC"/>
    <w:rsid w:val="7A5616AF"/>
    <w:rsid w:val="7A6A04A0"/>
    <w:rsid w:val="7A6A5F24"/>
    <w:rsid w:val="7A867039"/>
    <w:rsid w:val="7AAA4D40"/>
    <w:rsid w:val="7AC35E02"/>
    <w:rsid w:val="7B15123B"/>
    <w:rsid w:val="7B6F2841"/>
    <w:rsid w:val="7B933A26"/>
    <w:rsid w:val="7B94598A"/>
    <w:rsid w:val="7B9A1258"/>
    <w:rsid w:val="7BAE6AB2"/>
    <w:rsid w:val="7BB37C24"/>
    <w:rsid w:val="7BBA5457"/>
    <w:rsid w:val="7BF24BF0"/>
    <w:rsid w:val="7BFD56DB"/>
    <w:rsid w:val="7C0E7550"/>
    <w:rsid w:val="7C110C5B"/>
    <w:rsid w:val="7C3945CD"/>
    <w:rsid w:val="7C806D20"/>
    <w:rsid w:val="7C9E6B26"/>
    <w:rsid w:val="7CAF663E"/>
    <w:rsid w:val="7CB06670"/>
    <w:rsid w:val="7CB43C54"/>
    <w:rsid w:val="7CC3033B"/>
    <w:rsid w:val="7D02742F"/>
    <w:rsid w:val="7D1D4F36"/>
    <w:rsid w:val="7D366D5F"/>
    <w:rsid w:val="7D4A0A5C"/>
    <w:rsid w:val="7D831878"/>
    <w:rsid w:val="7D8C4BD1"/>
    <w:rsid w:val="7D913F95"/>
    <w:rsid w:val="7DB83C18"/>
    <w:rsid w:val="7DE24C9C"/>
    <w:rsid w:val="7DEA16D5"/>
    <w:rsid w:val="7DEE7639"/>
    <w:rsid w:val="7E01111B"/>
    <w:rsid w:val="7E33329E"/>
    <w:rsid w:val="7EDC636B"/>
    <w:rsid w:val="7EE70E76"/>
    <w:rsid w:val="7EEA6053"/>
    <w:rsid w:val="7F0A3FFF"/>
    <w:rsid w:val="7F2552DD"/>
    <w:rsid w:val="7F2A46A1"/>
    <w:rsid w:val="7F370917"/>
    <w:rsid w:val="7F3B433E"/>
    <w:rsid w:val="7F3D2627"/>
    <w:rsid w:val="7F9D6E47"/>
    <w:rsid w:val="7FA04963"/>
    <w:rsid w:val="7FB534D6"/>
    <w:rsid w:val="7FB66DFD"/>
    <w:rsid w:val="7FE75982"/>
    <w:rsid w:val="7FEE1B73"/>
    <w:rsid w:val="7FF51166"/>
    <w:rsid w:val="7FF944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120;&#29992;&#25991;&#26723;\&#25991;&#23383;&#25991;&#31295;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文字文稿1.dot</Template>
  <Pages>9</Pages>
  <Words>3187</Words>
  <Characters>3335</Characters>
  <Lines>0</Lines>
  <Paragraphs>0</Paragraphs>
  <TotalTime>16</TotalTime>
  <ScaleCrop>false</ScaleCrop>
  <LinksUpToDate>false</LinksUpToDate>
  <CharactersWithSpaces>3350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2023-08-24T09:08:00Z</dcterms:created>
  <dc:creator>行者</dc:creator>
  <cp:lastModifiedBy>86155</cp:lastModifiedBy>
  <cp:lastPrinted>2024-08-26T01:46:00Z</cp:lastPrinted>
  <dcterms:modified xsi:type="dcterms:W3CDTF">2024-09-16T00:28:43Z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DBE99C8A7FD242EB88CFEAEB8AF889C9_13</vt:lpwstr>
  </property>
</Properties>
</file>