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2022年</w:t>
      </w:r>
      <w:bookmarkStart w:id="0" w:name="_GoBack"/>
      <w:bookmarkEnd w:id="0"/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天津市中医康复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rtl w:val="0"/>
          <w:lang w:val="en-US" w:eastAsia="zh-CN"/>
        </w:rPr>
        <w:t>服务适宜技术拟推广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项目名单</w:t>
      </w:r>
    </w:p>
    <w:tbl>
      <w:tblPr>
        <w:tblStyle w:val="5"/>
        <w:tblW w:w="139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394"/>
        <w:gridCol w:w="1500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9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3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禅揉推拿结合耳穴压豆治疗青少年近视的应用推广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王艳国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三焦针法结合认知康复训练治疗血管性认知障碍的应用推广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“调神通络”系列疗法治疗中风病的应用推广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周智梁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基于信息化的医院-社区-居家一体化中医康复技术在治疗急性心肌梗死中的应用推广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基于传统功法的运动处方治疗脊柱关节病的应用推广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刘爱峰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中医快速康复技术治疗膝骨关节炎术后并发症的应用推广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火针疗法治疗带状疱疹后神经痛的应用推广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刘保红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中医脊诊整脊技术治疗腰椎间盘突出症的应用推广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王遵来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天津西青信泰医院有限公司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穴位贴敷联合艾灸治疗原发性痛经的应用推广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尚方明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循经肌内效贴治疗颈痛的应用推广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E83"/>
    <w:rsid w:val="000401C7"/>
    <w:rsid w:val="00053356"/>
    <w:rsid w:val="00061287"/>
    <w:rsid w:val="00061CE5"/>
    <w:rsid w:val="000B37C0"/>
    <w:rsid w:val="000B7A53"/>
    <w:rsid w:val="000F704F"/>
    <w:rsid w:val="00114ED8"/>
    <w:rsid w:val="0011518A"/>
    <w:rsid w:val="001A5E83"/>
    <w:rsid w:val="001E4726"/>
    <w:rsid w:val="001F771A"/>
    <w:rsid w:val="00213896"/>
    <w:rsid w:val="0021509F"/>
    <w:rsid w:val="002248CC"/>
    <w:rsid w:val="00231873"/>
    <w:rsid w:val="0023384D"/>
    <w:rsid w:val="00256B98"/>
    <w:rsid w:val="0027684C"/>
    <w:rsid w:val="00284CCE"/>
    <w:rsid w:val="002C7C8D"/>
    <w:rsid w:val="003712CE"/>
    <w:rsid w:val="00383EB1"/>
    <w:rsid w:val="003A55D4"/>
    <w:rsid w:val="003D036B"/>
    <w:rsid w:val="003F2D1D"/>
    <w:rsid w:val="00422737"/>
    <w:rsid w:val="00475C13"/>
    <w:rsid w:val="00481688"/>
    <w:rsid w:val="004A3743"/>
    <w:rsid w:val="004F202F"/>
    <w:rsid w:val="005619CE"/>
    <w:rsid w:val="00565183"/>
    <w:rsid w:val="0056716E"/>
    <w:rsid w:val="00587C5F"/>
    <w:rsid w:val="005A6117"/>
    <w:rsid w:val="005B0C28"/>
    <w:rsid w:val="005B1BFC"/>
    <w:rsid w:val="005B2C30"/>
    <w:rsid w:val="005C243B"/>
    <w:rsid w:val="0061286F"/>
    <w:rsid w:val="0064542A"/>
    <w:rsid w:val="006464BF"/>
    <w:rsid w:val="006652AF"/>
    <w:rsid w:val="00673226"/>
    <w:rsid w:val="00686BFB"/>
    <w:rsid w:val="00694523"/>
    <w:rsid w:val="006C61F8"/>
    <w:rsid w:val="00723C67"/>
    <w:rsid w:val="007474DD"/>
    <w:rsid w:val="00767A5D"/>
    <w:rsid w:val="007724F0"/>
    <w:rsid w:val="007C185D"/>
    <w:rsid w:val="0081437F"/>
    <w:rsid w:val="00840180"/>
    <w:rsid w:val="008543F2"/>
    <w:rsid w:val="00893797"/>
    <w:rsid w:val="00894809"/>
    <w:rsid w:val="008E3ECF"/>
    <w:rsid w:val="008F3B13"/>
    <w:rsid w:val="009038B2"/>
    <w:rsid w:val="00904183"/>
    <w:rsid w:val="00907EA4"/>
    <w:rsid w:val="00910482"/>
    <w:rsid w:val="00945F0A"/>
    <w:rsid w:val="009603E1"/>
    <w:rsid w:val="0096687C"/>
    <w:rsid w:val="009A604D"/>
    <w:rsid w:val="009D5D09"/>
    <w:rsid w:val="00A10193"/>
    <w:rsid w:val="00A91963"/>
    <w:rsid w:val="00AB687D"/>
    <w:rsid w:val="00B63CCB"/>
    <w:rsid w:val="00B83B1D"/>
    <w:rsid w:val="00BA7176"/>
    <w:rsid w:val="00BB0E5A"/>
    <w:rsid w:val="00BE2058"/>
    <w:rsid w:val="00BE661A"/>
    <w:rsid w:val="00C77315"/>
    <w:rsid w:val="00C82CC0"/>
    <w:rsid w:val="00CC185B"/>
    <w:rsid w:val="00D10531"/>
    <w:rsid w:val="00D344FF"/>
    <w:rsid w:val="00D62CF0"/>
    <w:rsid w:val="00D662FC"/>
    <w:rsid w:val="00D93BDE"/>
    <w:rsid w:val="00D96013"/>
    <w:rsid w:val="00DC7FC1"/>
    <w:rsid w:val="00E251F8"/>
    <w:rsid w:val="00E25230"/>
    <w:rsid w:val="00E25B56"/>
    <w:rsid w:val="00E57C76"/>
    <w:rsid w:val="00E93AC6"/>
    <w:rsid w:val="00ED481F"/>
    <w:rsid w:val="00EE6385"/>
    <w:rsid w:val="00F05591"/>
    <w:rsid w:val="00F30D15"/>
    <w:rsid w:val="00F33288"/>
    <w:rsid w:val="00F60854"/>
    <w:rsid w:val="00F70A7A"/>
    <w:rsid w:val="00F73E4A"/>
    <w:rsid w:val="00F974E8"/>
    <w:rsid w:val="00FD61CA"/>
    <w:rsid w:val="00FD761F"/>
    <w:rsid w:val="00FF5F96"/>
    <w:rsid w:val="0C073958"/>
    <w:rsid w:val="0FDFB936"/>
    <w:rsid w:val="11DB1A3F"/>
    <w:rsid w:val="1B16485B"/>
    <w:rsid w:val="20A26961"/>
    <w:rsid w:val="24F177C3"/>
    <w:rsid w:val="27C29313"/>
    <w:rsid w:val="2B7F85CC"/>
    <w:rsid w:val="36FFD2A6"/>
    <w:rsid w:val="37253441"/>
    <w:rsid w:val="3F7FD6DA"/>
    <w:rsid w:val="3FFBA54B"/>
    <w:rsid w:val="53720ED0"/>
    <w:rsid w:val="587C37AE"/>
    <w:rsid w:val="5DF44CFC"/>
    <w:rsid w:val="5DF4985C"/>
    <w:rsid w:val="67FD937D"/>
    <w:rsid w:val="67FF7A75"/>
    <w:rsid w:val="6B775260"/>
    <w:rsid w:val="6F7E06FE"/>
    <w:rsid w:val="75FC6330"/>
    <w:rsid w:val="771FEF3C"/>
    <w:rsid w:val="77ED4CB4"/>
    <w:rsid w:val="7998F417"/>
    <w:rsid w:val="79BFE5EE"/>
    <w:rsid w:val="7BFDC753"/>
    <w:rsid w:val="7DEE88EF"/>
    <w:rsid w:val="7F5CDF61"/>
    <w:rsid w:val="7F6C280E"/>
    <w:rsid w:val="7F753BFE"/>
    <w:rsid w:val="7F99CDCC"/>
    <w:rsid w:val="7FED1A5C"/>
    <w:rsid w:val="8FFF9290"/>
    <w:rsid w:val="9F3556A2"/>
    <w:rsid w:val="A0BD807E"/>
    <w:rsid w:val="B5B64C17"/>
    <w:rsid w:val="BFBC2319"/>
    <w:rsid w:val="BFDE106F"/>
    <w:rsid w:val="BFFBA7D5"/>
    <w:rsid w:val="C9AE5388"/>
    <w:rsid w:val="C9EFDF84"/>
    <w:rsid w:val="D5EFABFF"/>
    <w:rsid w:val="D7F549FD"/>
    <w:rsid w:val="DD55C554"/>
    <w:rsid w:val="E9BB7556"/>
    <w:rsid w:val="EAF35B8F"/>
    <w:rsid w:val="EB5FBCE4"/>
    <w:rsid w:val="EC6B6637"/>
    <w:rsid w:val="EF68C297"/>
    <w:rsid w:val="EFDDE45C"/>
    <w:rsid w:val="F3BBE950"/>
    <w:rsid w:val="F7AF9221"/>
    <w:rsid w:val="F7C7B183"/>
    <w:rsid w:val="F83FE06A"/>
    <w:rsid w:val="F9DA6F8B"/>
    <w:rsid w:val="F9FD7E29"/>
    <w:rsid w:val="FAC5A170"/>
    <w:rsid w:val="FD0E7953"/>
    <w:rsid w:val="FDB6225D"/>
    <w:rsid w:val="FEF7277D"/>
    <w:rsid w:val="FEFF0437"/>
    <w:rsid w:val="FF57CBA4"/>
    <w:rsid w:val="FFD36CF8"/>
    <w:rsid w:val="FFD9E06C"/>
    <w:rsid w:val="FFF51167"/>
    <w:rsid w:val="FFFF29CA"/>
    <w:rsid w:val="FFFF5528"/>
    <w:rsid w:val="FFFFA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11"/>
    <w:basedOn w:val="6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99"/>
    <w:rPr>
      <w:rFonts w:ascii="仿宋_GB2312" w:eastAsia="仿宋_GB2312" w:cs="仿宋_GB2312"/>
      <w:color w:val="000000"/>
      <w:sz w:val="22"/>
      <w:szCs w:val="22"/>
      <w:u w:val="none"/>
      <w:vertAlign w:val="subscript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18</Pages>
  <Words>1598</Words>
  <Characters>9115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2019-09-01T22:51:00Z</dcterms:created>
  <dc:creator>马杰</dc:creator>
  <cp:lastModifiedBy>user</cp:lastModifiedBy>
  <cp:lastPrinted>2021-10-25T01:28:00Z</cp:lastPrinted>
  <dcterms:modified xsi:type="dcterms:W3CDTF">2022-06-13T15:26:41Z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787BDE2649BE4E968432C1CFAA53FD46</vt:lpwstr>
  </property>
</Properties>
</file>